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D" w:rsidRPr="00DB3CAF" w:rsidRDefault="004779DD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4779DD" w:rsidRPr="00DB3CAF" w:rsidRDefault="004779DD">
      <w:pPr>
        <w:rPr>
          <w:color w:val="000000"/>
          <w:sz w:val="16"/>
        </w:rPr>
      </w:pPr>
    </w:p>
    <w:p w:rsidR="004779DD" w:rsidRPr="00DB3CAF" w:rsidRDefault="004779DD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4779DD" w:rsidRPr="00DB3CAF" w:rsidRDefault="004779DD">
      <w:pPr>
        <w:jc w:val="right"/>
        <w:rPr>
          <w:color w:val="000000"/>
        </w:rPr>
      </w:pPr>
    </w:p>
    <w:p w:rsidR="004779DD" w:rsidRPr="00DB3CAF" w:rsidRDefault="004779DD">
      <w:pPr>
        <w:jc w:val="right"/>
        <w:rPr>
          <w:color w:val="000000"/>
        </w:rPr>
      </w:pPr>
    </w:p>
    <w:p w:rsidR="004779DD" w:rsidRPr="00DB3CAF" w:rsidRDefault="004779DD">
      <w:pPr>
        <w:jc w:val="right"/>
        <w:rPr>
          <w:color w:val="000000"/>
        </w:rPr>
      </w:pPr>
    </w:p>
    <w:p w:rsidR="004779DD" w:rsidRPr="00DB3CAF" w:rsidRDefault="004779DD">
      <w:pPr>
        <w:jc w:val="right"/>
        <w:rPr>
          <w:color w:val="000000"/>
        </w:rPr>
      </w:pPr>
    </w:p>
    <w:p w:rsidR="004779DD" w:rsidRPr="00DB3CAF" w:rsidRDefault="004779DD">
      <w:pPr>
        <w:pStyle w:val="Heading1"/>
        <w:rPr>
          <w:color w:val="000000"/>
          <w:lang w:val="pl-PL"/>
        </w:rPr>
      </w:pPr>
    </w:p>
    <w:p w:rsidR="004779DD" w:rsidRPr="00DB3CAF" w:rsidRDefault="004779DD">
      <w:pPr>
        <w:pStyle w:val="Heading1"/>
        <w:rPr>
          <w:color w:val="000000"/>
          <w:lang w:val="pl-PL"/>
        </w:rPr>
      </w:pPr>
    </w:p>
    <w:p w:rsidR="004779DD" w:rsidRPr="00DB3CAF" w:rsidRDefault="004779DD">
      <w:pPr>
        <w:pStyle w:val="Heading1"/>
        <w:rPr>
          <w:color w:val="000000"/>
          <w:lang w:val="pl-PL"/>
        </w:rPr>
      </w:pPr>
    </w:p>
    <w:p w:rsidR="004779DD" w:rsidRPr="00DB3CAF" w:rsidRDefault="004779DD">
      <w:pPr>
        <w:pStyle w:val="Heading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4779DD" w:rsidRPr="00DB3CAF" w:rsidRDefault="004779DD">
      <w:pPr>
        <w:pStyle w:val="Header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4779DD" w:rsidRPr="00DB3CAF" w:rsidRDefault="004779DD">
      <w:pPr>
        <w:rPr>
          <w:color w:val="000000"/>
          <w:lang w:val="de-DE"/>
        </w:rPr>
      </w:pPr>
    </w:p>
    <w:p w:rsidR="004779DD" w:rsidRPr="00DB3CAF" w:rsidRDefault="004779DD">
      <w:pPr>
        <w:rPr>
          <w:color w:val="000000"/>
          <w:lang w:val="de-DE"/>
        </w:rPr>
      </w:pPr>
    </w:p>
    <w:p w:rsidR="004779DD" w:rsidRPr="00DB3CAF" w:rsidRDefault="004779DD">
      <w:pPr>
        <w:rPr>
          <w:color w:val="000000"/>
        </w:rPr>
      </w:pPr>
      <w:r w:rsidRPr="00DB3CAF">
        <w:rPr>
          <w:color w:val="000000"/>
        </w:rPr>
        <w:t>na dostawę:</w:t>
      </w:r>
    </w:p>
    <w:p w:rsidR="004779DD" w:rsidRDefault="004779DD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4779DD" w:rsidRPr="00DB3CAF" w:rsidRDefault="004779DD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4779DD" w:rsidRPr="00DB3CAF" w:rsidRDefault="004779DD">
      <w:pPr>
        <w:jc w:val="center"/>
        <w:rPr>
          <w:color w:val="000000"/>
        </w:rPr>
      </w:pPr>
    </w:p>
    <w:p w:rsidR="004779DD" w:rsidRPr="00DB3CAF" w:rsidRDefault="004779DD">
      <w:pPr>
        <w:pStyle w:val="BodyText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4779DD" w:rsidRDefault="004779DD">
      <w:pPr>
        <w:pStyle w:val="BodyText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4779DD" w:rsidRPr="00DB3CAF" w:rsidRDefault="004779DD">
      <w:pPr>
        <w:pStyle w:val="BodyText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>
        <w:rPr>
          <w:color w:val="000000"/>
          <w:sz w:val="24"/>
        </w:rPr>
        <w:t xml:space="preserve"> KZP/08/2014</w:t>
      </w:r>
    </w:p>
    <w:p w:rsidR="004779DD" w:rsidRPr="00DB3CAF" w:rsidRDefault="004779DD">
      <w:pPr>
        <w:rPr>
          <w:color w:val="000000"/>
        </w:rPr>
      </w:pPr>
    </w:p>
    <w:p w:rsidR="004779DD" w:rsidRPr="00DB3CAF" w:rsidRDefault="004779DD">
      <w:pPr>
        <w:rPr>
          <w:color w:val="000000"/>
        </w:rPr>
      </w:pPr>
    </w:p>
    <w:p w:rsidR="004779DD" w:rsidRPr="00DB3CAF" w:rsidRDefault="004779DD">
      <w:pPr>
        <w:rPr>
          <w:color w:val="000000"/>
        </w:rPr>
      </w:pPr>
    </w:p>
    <w:p w:rsidR="004779DD" w:rsidRPr="00DB3CAF" w:rsidRDefault="004779DD">
      <w:pPr>
        <w:rPr>
          <w:color w:val="000000"/>
        </w:rPr>
      </w:pPr>
    </w:p>
    <w:p w:rsidR="004779DD" w:rsidRPr="00DB3CAF" w:rsidRDefault="004779DD">
      <w:pPr>
        <w:rPr>
          <w:color w:val="000000"/>
        </w:rPr>
      </w:pPr>
    </w:p>
    <w:p w:rsidR="004779DD" w:rsidRPr="00DB3CAF" w:rsidRDefault="004779DD">
      <w:pPr>
        <w:rPr>
          <w:color w:val="000000"/>
        </w:rPr>
      </w:pPr>
    </w:p>
    <w:p w:rsidR="004779DD" w:rsidRPr="00DB3CAF" w:rsidRDefault="004779DD">
      <w:pPr>
        <w:pStyle w:val="Heading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4779DD" w:rsidRPr="00DB3CAF" w:rsidRDefault="004779DD">
      <w:pPr>
        <w:rPr>
          <w:color w:val="000000"/>
        </w:rPr>
      </w:pPr>
    </w:p>
    <w:p w:rsidR="004779DD" w:rsidRPr="00DB3CAF" w:rsidRDefault="004779DD">
      <w:pPr>
        <w:pStyle w:val="BodyText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4779DD" w:rsidRPr="00DB3CAF" w:rsidRDefault="004779DD">
      <w:pPr>
        <w:pStyle w:val="BodyText3"/>
        <w:rPr>
          <w:color w:val="000000"/>
        </w:rPr>
      </w:pPr>
    </w:p>
    <w:p w:rsidR="004779DD" w:rsidRPr="00DB3CAF" w:rsidRDefault="004779DD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4779DD" w:rsidRPr="00DB3CAF" w:rsidRDefault="004779DD">
      <w:pPr>
        <w:rPr>
          <w:color w:val="000000"/>
        </w:rPr>
      </w:pPr>
    </w:p>
    <w:p w:rsidR="004779DD" w:rsidRPr="00DB3CAF" w:rsidRDefault="004779DD">
      <w:pPr>
        <w:rPr>
          <w:color w:val="000000"/>
        </w:rPr>
      </w:pPr>
    </w:p>
    <w:p w:rsidR="004779DD" w:rsidRPr="00DB3CAF" w:rsidRDefault="004779DD">
      <w:pPr>
        <w:pStyle w:val="BodyText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4779DD" w:rsidRPr="00DB3CAF" w:rsidRDefault="004779DD">
      <w:pPr>
        <w:pStyle w:val="BodyText3"/>
        <w:rPr>
          <w:color w:val="000000"/>
        </w:rPr>
      </w:pPr>
    </w:p>
    <w:p w:rsidR="004779DD" w:rsidRPr="00DB3CAF" w:rsidRDefault="004779DD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4779DD" w:rsidRPr="00DB3CAF" w:rsidRDefault="004779DD">
      <w:pPr>
        <w:rPr>
          <w:color w:val="000000"/>
        </w:rPr>
      </w:pPr>
    </w:p>
    <w:p w:rsidR="004779DD" w:rsidRPr="00DB3CAF" w:rsidRDefault="004779DD" w:rsidP="00D46DC2">
      <w:pPr>
        <w:pStyle w:val="BodyText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4779DD" w:rsidRPr="00DB3CAF" w:rsidRDefault="004779DD" w:rsidP="00D46DC2">
      <w:pPr>
        <w:pStyle w:val="BodyText3"/>
        <w:rPr>
          <w:color w:val="000000"/>
        </w:rPr>
      </w:pPr>
    </w:p>
    <w:p w:rsidR="004779DD" w:rsidRPr="00DB3CAF" w:rsidRDefault="004779DD" w:rsidP="00D46DC2">
      <w:pPr>
        <w:pStyle w:val="BodyText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4779DD" w:rsidRPr="00DB3CAF" w:rsidRDefault="004779DD" w:rsidP="00D46DC2">
      <w:pPr>
        <w:rPr>
          <w:color w:val="000000"/>
        </w:rPr>
      </w:pPr>
    </w:p>
    <w:p w:rsidR="004779DD" w:rsidRPr="00DB3CAF" w:rsidRDefault="004779DD" w:rsidP="00D46DC2">
      <w:pPr>
        <w:rPr>
          <w:color w:val="000000"/>
        </w:rPr>
      </w:pPr>
    </w:p>
    <w:p w:rsidR="004779DD" w:rsidRPr="00DB3CAF" w:rsidRDefault="004779DD" w:rsidP="00D46DC2">
      <w:pPr>
        <w:pStyle w:val="BodyText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4779DD" w:rsidRPr="00DB3CAF" w:rsidRDefault="004779DD" w:rsidP="00D46DC2">
      <w:pPr>
        <w:pStyle w:val="BodyText3"/>
        <w:rPr>
          <w:color w:val="000000"/>
        </w:rPr>
      </w:pPr>
    </w:p>
    <w:p w:rsidR="004779DD" w:rsidRPr="00DB3CAF" w:rsidRDefault="004779DD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I. Potwierdzenie spełnienia wymagań formalno-prawnych</w:t>
      </w:r>
    </w:p>
    <w:p w:rsidR="004779DD" w:rsidRPr="00DB3CAF" w:rsidRDefault="004779DD">
      <w:pPr>
        <w:ind w:left="360"/>
        <w:rPr>
          <w:color w:val="000000"/>
        </w:rPr>
      </w:pPr>
    </w:p>
    <w:p w:rsidR="004779DD" w:rsidRPr="00DB3CAF" w:rsidRDefault="004779DD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4779DD" w:rsidRPr="00DB3CAF" w:rsidRDefault="004779DD">
      <w:pPr>
        <w:ind w:left="360"/>
        <w:rPr>
          <w:color w:val="000000"/>
        </w:rPr>
      </w:pPr>
    </w:p>
    <w:p w:rsidR="004779DD" w:rsidRDefault="004779DD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4779DD" w:rsidRDefault="004779DD" w:rsidP="00AA76D9">
      <w:pPr>
        <w:spacing w:line="360" w:lineRule="auto"/>
        <w:ind w:left="360"/>
        <w:jc w:val="both"/>
        <w:rPr>
          <w:color w:val="000000"/>
        </w:rPr>
      </w:pPr>
    </w:p>
    <w:p w:rsidR="004779DD" w:rsidRPr="0043474D" w:rsidRDefault="004779DD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4779DD" w:rsidRPr="0043474D" w:rsidRDefault="004779DD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</w:t>
      </w:r>
      <w:r>
        <w:rPr>
          <w:color w:val="000000"/>
          <w:sz w:val="18"/>
          <w:szCs w:val="18"/>
        </w:rPr>
        <w:t xml:space="preserve"> oraz nie zostaliśmy zobowiązani do zapłaty kary umownej</w:t>
      </w:r>
      <w:r w:rsidRPr="0043474D">
        <w:rPr>
          <w:color w:val="000000"/>
          <w:sz w:val="18"/>
          <w:szCs w:val="18"/>
        </w:rPr>
        <w:t xml:space="preserve">, jeżeli szkoda </w:t>
      </w:r>
      <w:r>
        <w:rPr>
          <w:color w:val="000000"/>
          <w:sz w:val="18"/>
          <w:szCs w:val="18"/>
        </w:rPr>
        <w:t xml:space="preserve">ta wynosiła nie mniej niż 5% wartości realizowanego zamówienia i </w:t>
      </w:r>
      <w:r w:rsidRPr="0043474D">
        <w:rPr>
          <w:color w:val="000000"/>
          <w:sz w:val="18"/>
          <w:szCs w:val="18"/>
        </w:rPr>
        <w:t>została stwierdzona prawomocnym orzeczeniem sądu</w:t>
      </w:r>
      <w:r>
        <w:rPr>
          <w:color w:val="000000"/>
          <w:sz w:val="18"/>
          <w:szCs w:val="18"/>
        </w:rPr>
        <w:t xml:space="preserve">, które uprawomocniło się w okresie </w:t>
      </w:r>
      <w:r w:rsidRPr="0043474D">
        <w:rPr>
          <w:color w:val="000000"/>
          <w:sz w:val="18"/>
          <w:szCs w:val="18"/>
        </w:rPr>
        <w:t xml:space="preserve"> 3 lat przed wszczęciem postępowania;</w:t>
      </w:r>
    </w:p>
    <w:p w:rsidR="004779DD" w:rsidRPr="0043474D" w:rsidRDefault="004779DD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4779DD" w:rsidRPr="0043474D" w:rsidRDefault="004779DD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4779DD" w:rsidRPr="0043474D" w:rsidRDefault="004779DD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4779DD" w:rsidRPr="0043474D" w:rsidRDefault="004779DD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4779DD" w:rsidRPr="0043474D" w:rsidRDefault="004779DD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4779DD" w:rsidRPr="0043474D" w:rsidRDefault="004779DD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4779DD" w:rsidRPr="00DB3CAF" w:rsidRDefault="004779DD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4779DD" w:rsidRPr="00DB3CAF" w:rsidRDefault="004779DD" w:rsidP="00FA0FDD">
      <w:pPr>
        <w:rPr>
          <w:color w:val="000000"/>
        </w:rPr>
      </w:pPr>
    </w:p>
    <w:p w:rsidR="004779DD" w:rsidRPr="00DB3CAF" w:rsidRDefault="004779DD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4779DD" w:rsidRPr="00DB3CAF" w:rsidRDefault="004779DD" w:rsidP="00B519D5">
      <w:pPr>
        <w:ind w:left="360"/>
        <w:rPr>
          <w:color w:val="000000"/>
        </w:rPr>
      </w:pPr>
    </w:p>
    <w:p w:rsidR="004779DD" w:rsidRPr="00DB3CAF" w:rsidRDefault="004779DD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4779DD" w:rsidRPr="00DB3CAF" w:rsidRDefault="004779DD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4779DD" w:rsidRPr="00DB3CAF" w:rsidRDefault="004779DD" w:rsidP="00B519D5">
      <w:pPr>
        <w:rPr>
          <w:color w:val="000000"/>
        </w:rPr>
      </w:pPr>
    </w:p>
    <w:p w:rsidR="004779DD" w:rsidRPr="00DB3CAF" w:rsidRDefault="004779DD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4779DD" w:rsidRPr="00B519D5" w:rsidRDefault="004779DD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II. Podstawowe informacje dotyczące oferty</w:t>
      </w:r>
    </w:p>
    <w:p w:rsidR="004779DD" w:rsidRDefault="004779DD">
      <w:pPr>
        <w:rPr>
          <w:color w:val="000000"/>
        </w:rPr>
      </w:pPr>
    </w:p>
    <w:p w:rsidR="004779DD" w:rsidRDefault="004779DD">
      <w:pPr>
        <w:rPr>
          <w:color w:val="000000"/>
        </w:rPr>
      </w:pPr>
    </w:p>
    <w:p w:rsidR="004779DD" w:rsidRPr="00DB3CAF" w:rsidRDefault="004779DD">
      <w:pPr>
        <w:rPr>
          <w:color w:val="000000"/>
        </w:rPr>
      </w:pPr>
    </w:p>
    <w:p w:rsidR="004779DD" w:rsidRPr="00DB3CAF" w:rsidRDefault="004779DD">
      <w:pPr>
        <w:rPr>
          <w:color w:val="000000"/>
        </w:rPr>
      </w:pPr>
    </w:p>
    <w:p w:rsidR="004779DD" w:rsidRPr="00DB3CAF" w:rsidRDefault="004779DD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4779DD" w:rsidRPr="00DB3CAF" w:rsidRDefault="004779DD" w:rsidP="006E531C">
      <w:pPr>
        <w:rPr>
          <w:color w:val="000000"/>
        </w:rPr>
      </w:pPr>
    </w:p>
    <w:p w:rsidR="004779DD" w:rsidRPr="00DB3CAF" w:rsidRDefault="004779DD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4779DD" w:rsidRPr="00DB3CAF" w:rsidRDefault="004779DD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4779DD" w:rsidRPr="00DB3CAF" w:rsidRDefault="004779DD" w:rsidP="006E531C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 xml:space="preserve"> od podpisania umowy,</w:t>
      </w:r>
    </w:p>
    <w:p w:rsidR="004779DD" w:rsidRPr="00DB3CAF" w:rsidRDefault="004779DD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4779DD" w:rsidRPr="00DB3CAF" w:rsidRDefault="004779DD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4779DD" w:rsidRPr="00DB3CAF" w:rsidRDefault="004779DD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4779DD" w:rsidRDefault="004779DD" w:rsidP="006E531C">
      <w:pPr>
        <w:rPr>
          <w:color w:val="000000"/>
        </w:rPr>
      </w:pPr>
    </w:p>
    <w:p w:rsidR="004779DD" w:rsidRDefault="004779DD">
      <w:pPr>
        <w:rPr>
          <w:color w:val="000000"/>
        </w:rPr>
      </w:pPr>
    </w:p>
    <w:p w:rsidR="004779DD" w:rsidRPr="00DB3CAF" w:rsidRDefault="004779DD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4779DD" w:rsidRPr="00DB3CAF" w:rsidRDefault="004779DD" w:rsidP="00CA177B">
      <w:pPr>
        <w:rPr>
          <w:color w:val="000000"/>
        </w:rPr>
      </w:pPr>
    </w:p>
    <w:p w:rsidR="004779DD" w:rsidRPr="00DB3CAF" w:rsidRDefault="004779DD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4779DD" w:rsidRPr="00DB3CAF" w:rsidRDefault="004779DD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4779DD" w:rsidRPr="00DB3CAF" w:rsidRDefault="004779DD" w:rsidP="00CA177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4779DD" w:rsidRPr="00DB3CAF" w:rsidRDefault="004779DD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4779DD" w:rsidRPr="00DB3CAF" w:rsidRDefault="004779DD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4779DD" w:rsidRPr="00DB3CAF" w:rsidRDefault="004779DD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4779DD" w:rsidRDefault="004779DD" w:rsidP="00CA177B">
      <w:pPr>
        <w:rPr>
          <w:color w:val="000000"/>
        </w:rPr>
      </w:pPr>
    </w:p>
    <w:p w:rsidR="004779DD" w:rsidRDefault="004779DD" w:rsidP="00CA177B">
      <w:pPr>
        <w:rPr>
          <w:color w:val="000000"/>
        </w:rPr>
      </w:pPr>
    </w:p>
    <w:p w:rsidR="004779DD" w:rsidRDefault="004779DD" w:rsidP="000B362B">
      <w:pPr>
        <w:rPr>
          <w:color w:val="000000"/>
        </w:rPr>
      </w:pPr>
    </w:p>
    <w:p w:rsidR="004779DD" w:rsidRPr="00DB3CAF" w:rsidRDefault="004779DD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4779DD" w:rsidRPr="00DB3CAF" w:rsidRDefault="004779DD" w:rsidP="008C703B">
      <w:pPr>
        <w:rPr>
          <w:color w:val="000000"/>
        </w:rPr>
      </w:pPr>
    </w:p>
    <w:p w:rsidR="004779DD" w:rsidRPr="00DB3CAF" w:rsidRDefault="004779DD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4779DD" w:rsidRPr="00DB3CAF" w:rsidRDefault="004779DD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4779DD" w:rsidRPr="00DB3CAF" w:rsidRDefault="004779DD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4779DD" w:rsidRPr="00DB3CAF" w:rsidRDefault="004779DD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4779DD" w:rsidRPr="00DB3CAF" w:rsidRDefault="004779DD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4779DD" w:rsidRPr="00DB3CAF" w:rsidRDefault="004779DD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4779DD" w:rsidRDefault="004779DD" w:rsidP="000B362B">
      <w:pPr>
        <w:rPr>
          <w:color w:val="000000"/>
        </w:rPr>
      </w:pPr>
    </w:p>
    <w:p w:rsidR="004779DD" w:rsidRDefault="004779DD" w:rsidP="000B362B">
      <w:pPr>
        <w:rPr>
          <w:color w:val="000000"/>
        </w:rPr>
      </w:pPr>
    </w:p>
    <w:p w:rsidR="004779DD" w:rsidRDefault="004779DD">
      <w:pPr>
        <w:rPr>
          <w:b/>
          <w:color w:val="000000"/>
        </w:rPr>
      </w:pPr>
    </w:p>
    <w:p w:rsidR="004779DD" w:rsidRPr="00DB3CAF" w:rsidRDefault="004779DD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4779DD" w:rsidRPr="00DB3CAF" w:rsidRDefault="004779DD" w:rsidP="008C703B">
      <w:pPr>
        <w:rPr>
          <w:color w:val="000000"/>
        </w:rPr>
      </w:pPr>
    </w:p>
    <w:p w:rsidR="004779DD" w:rsidRPr="00DB3CAF" w:rsidRDefault="004779DD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4779DD" w:rsidRPr="00DB3CAF" w:rsidRDefault="004779DD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4779DD" w:rsidRPr="00DB3CAF" w:rsidRDefault="004779DD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kalendarzowych</w:t>
      </w:r>
      <w:r w:rsidRPr="00DB3CAF">
        <w:rPr>
          <w:color w:val="000000"/>
        </w:rPr>
        <w:t xml:space="preserve"> od podpisania umowy,</w:t>
      </w:r>
    </w:p>
    <w:p w:rsidR="004779DD" w:rsidRPr="00DB3CAF" w:rsidRDefault="004779DD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4779DD" w:rsidRPr="00DB3CAF" w:rsidRDefault="004779DD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4779DD" w:rsidRPr="00DB3CAF" w:rsidRDefault="004779DD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4779DD" w:rsidRDefault="004779DD">
      <w:pPr>
        <w:rPr>
          <w:b/>
          <w:color w:val="000000"/>
        </w:rPr>
      </w:pPr>
    </w:p>
    <w:p w:rsidR="004779DD" w:rsidRPr="00DB3CAF" w:rsidRDefault="004779DD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5</w:t>
      </w:r>
      <w:r w:rsidRPr="00DB3CAF">
        <w:rPr>
          <w:b/>
          <w:color w:val="000000"/>
        </w:rPr>
        <w:t xml:space="preserve"> </w:t>
      </w:r>
    </w:p>
    <w:p w:rsidR="004779DD" w:rsidRPr="00DB3CAF" w:rsidRDefault="004779DD" w:rsidP="008C703B">
      <w:pPr>
        <w:rPr>
          <w:color w:val="000000"/>
        </w:rPr>
      </w:pPr>
    </w:p>
    <w:p w:rsidR="004779DD" w:rsidRPr="00DB3CAF" w:rsidRDefault="004779DD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4779DD" w:rsidRPr="00DB3CAF" w:rsidRDefault="004779DD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4779DD" w:rsidRPr="00DB3CAF" w:rsidRDefault="004779DD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4779DD" w:rsidRPr="00DB3CAF" w:rsidRDefault="004779DD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4779DD" w:rsidRPr="00DB3CAF" w:rsidRDefault="004779DD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4779DD" w:rsidRPr="00DB3CAF" w:rsidRDefault="004779DD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4779DD" w:rsidRDefault="004779DD">
      <w:pPr>
        <w:rPr>
          <w:b/>
          <w:color w:val="000000"/>
        </w:rPr>
      </w:pPr>
    </w:p>
    <w:p w:rsidR="004779DD" w:rsidRDefault="004779DD">
      <w:pPr>
        <w:rPr>
          <w:b/>
          <w:color w:val="000000"/>
        </w:rPr>
      </w:pPr>
    </w:p>
    <w:p w:rsidR="004779DD" w:rsidRPr="00DB3CAF" w:rsidRDefault="004779DD">
      <w:pPr>
        <w:pStyle w:val="Heading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4779DD" w:rsidRPr="00DB3CAF" w:rsidRDefault="004779DD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4779DD" w:rsidRPr="00DB3CAF" w:rsidRDefault="004779DD">
      <w:pPr>
        <w:rPr>
          <w:color w:val="000000"/>
        </w:rPr>
      </w:pPr>
    </w:p>
    <w:p w:rsidR="004779DD" w:rsidRPr="00DB3CAF" w:rsidRDefault="004779DD">
      <w:pPr>
        <w:pStyle w:val="Heading3"/>
        <w:rPr>
          <w:color w:val="000000"/>
        </w:rPr>
      </w:pPr>
      <w:r w:rsidRPr="00DB3CAF">
        <w:rPr>
          <w:color w:val="000000"/>
        </w:rPr>
        <w:t>GWARANCJA</w:t>
      </w:r>
    </w:p>
    <w:p w:rsidR="004779DD" w:rsidRPr="00DB3CAF" w:rsidRDefault="004779DD">
      <w:pPr>
        <w:rPr>
          <w:color w:val="000000"/>
        </w:rPr>
      </w:pPr>
    </w:p>
    <w:p w:rsidR="004779DD" w:rsidRPr="00DB3CAF" w:rsidRDefault="004779DD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4779DD" w:rsidRPr="00DB3CAF" w:rsidRDefault="004779DD">
      <w:pPr>
        <w:rPr>
          <w:color w:val="000000"/>
        </w:rPr>
      </w:pPr>
    </w:p>
    <w:p w:rsidR="004779DD" w:rsidRPr="00DB3CAF" w:rsidRDefault="004779DD">
      <w:pPr>
        <w:pStyle w:val="Heading3"/>
        <w:rPr>
          <w:color w:val="000000"/>
        </w:rPr>
      </w:pPr>
      <w:r w:rsidRPr="00DB3CAF">
        <w:rPr>
          <w:color w:val="000000"/>
        </w:rPr>
        <w:t>IV. Informacje dodatkowe</w:t>
      </w:r>
    </w:p>
    <w:p w:rsidR="004779DD" w:rsidRPr="00DB3CAF" w:rsidRDefault="004779DD">
      <w:pPr>
        <w:rPr>
          <w:color w:val="000000"/>
        </w:rPr>
      </w:pPr>
    </w:p>
    <w:p w:rsidR="004779DD" w:rsidRPr="00DB3CAF" w:rsidRDefault="004779DD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4779DD" w:rsidRPr="00DB3CAF" w:rsidRDefault="004779DD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4779DD" w:rsidRPr="00DB3CAF" w:rsidRDefault="004779DD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4779DD" w:rsidRPr="00DB3CAF" w:rsidRDefault="004779DD">
      <w:pPr>
        <w:rPr>
          <w:color w:val="000000"/>
        </w:rPr>
      </w:pPr>
    </w:p>
    <w:p w:rsidR="004779DD" w:rsidRPr="00DB3CAF" w:rsidRDefault="004779DD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4779DD" w:rsidRPr="00DB3CAF" w:rsidRDefault="004779DD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4779DD" w:rsidRPr="00DB3CAF" w:rsidRDefault="004779DD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4779DD" w:rsidRPr="00DB3CAF" w:rsidRDefault="004779DD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4779DD" w:rsidRPr="00DB3CAF" w:rsidRDefault="004779DD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4779DD" w:rsidRDefault="004779DD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4779DD" w:rsidRDefault="004779DD" w:rsidP="00C01319">
      <w:pPr>
        <w:ind w:left="1080" w:hanging="1080"/>
        <w:rPr>
          <w:color w:val="000000"/>
        </w:rPr>
      </w:pPr>
      <w:r>
        <w:rPr>
          <w:color w:val="000000"/>
        </w:rPr>
        <w:t>Załącznik 3 – Oświadczenie osób fizycznych w zakresie art. 24 ust.1 ustawy Pzp.</w:t>
      </w:r>
    </w:p>
    <w:p w:rsidR="004779DD" w:rsidRPr="00DB3CAF" w:rsidRDefault="004779DD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4779DD" w:rsidRPr="00DB3CAF" w:rsidRDefault="004779DD">
      <w:pPr>
        <w:ind w:left="1080" w:hanging="1080"/>
        <w:rPr>
          <w:color w:val="000000"/>
        </w:rPr>
      </w:pPr>
    </w:p>
    <w:p w:rsidR="004779DD" w:rsidRPr="00DB3CAF" w:rsidRDefault="004779DD">
      <w:pPr>
        <w:rPr>
          <w:color w:val="000000"/>
        </w:rPr>
      </w:pPr>
    </w:p>
    <w:p w:rsidR="004779DD" w:rsidRPr="00DB3CAF" w:rsidRDefault="004779DD">
      <w:pPr>
        <w:rPr>
          <w:color w:val="000000"/>
        </w:rPr>
      </w:pPr>
    </w:p>
    <w:p w:rsidR="004779DD" w:rsidRPr="00DB3CAF" w:rsidRDefault="004779DD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4779DD" w:rsidRDefault="004779DD">
      <w:pPr>
        <w:rPr>
          <w:color w:val="000000"/>
        </w:rPr>
      </w:pPr>
    </w:p>
    <w:p w:rsidR="004779DD" w:rsidRPr="00DB3CAF" w:rsidRDefault="004779DD">
      <w:pPr>
        <w:rPr>
          <w:color w:val="000000"/>
        </w:rPr>
      </w:pPr>
    </w:p>
    <w:p w:rsidR="004779DD" w:rsidRPr="00DB3CAF" w:rsidRDefault="004779DD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4779DD" w:rsidRPr="00DB3CAF" w:rsidRDefault="004779DD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4779DD" w:rsidRPr="00DB3CAF" w:rsidRDefault="004779DD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4779DD" w:rsidRPr="00DB3CAF" w:rsidRDefault="004779DD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Załącznik 2</w:t>
      </w:r>
    </w:p>
    <w:p w:rsidR="004779DD" w:rsidRPr="00DB3CAF" w:rsidRDefault="004779DD">
      <w:pPr>
        <w:rPr>
          <w:color w:val="000000"/>
        </w:rPr>
      </w:pPr>
    </w:p>
    <w:p w:rsidR="004779DD" w:rsidRPr="00DB3CAF" w:rsidRDefault="004779DD">
      <w:pPr>
        <w:pStyle w:val="Heading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4779DD" w:rsidRPr="00DB3CAF" w:rsidRDefault="004779DD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4779DD" w:rsidRDefault="004779DD">
      <w:pPr>
        <w:rPr>
          <w:color w:val="000000"/>
        </w:rPr>
      </w:pPr>
    </w:p>
    <w:p w:rsidR="004779DD" w:rsidRDefault="004779DD">
      <w:pPr>
        <w:rPr>
          <w:b/>
          <w:color w:val="000000"/>
          <w:u w:val="single"/>
        </w:rPr>
      </w:pPr>
    </w:p>
    <w:p w:rsidR="004779DD" w:rsidRPr="00891089" w:rsidRDefault="004779DD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4779DD" w:rsidRDefault="004779DD" w:rsidP="00891089"/>
    <w:p w:rsidR="004779DD" w:rsidRPr="00425549" w:rsidRDefault="004779DD" w:rsidP="00891089">
      <w:pPr>
        <w:rPr>
          <w:b/>
          <w:u w:val="single"/>
        </w:rPr>
      </w:pPr>
      <w:r w:rsidRPr="00425549">
        <w:rPr>
          <w:b/>
          <w:u w:val="single"/>
        </w:rPr>
        <w:t xml:space="preserve"> </w:t>
      </w:r>
      <w:r>
        <w:rPr>
          <w:b/>
          <w:u w:val="single"/>
        </w:rPr>
        <w:t>Laptopy</w:t>
      </w:r>
    </w:p>
    <w:p w:rsidR="004779DD" w:rsidRPr="00DB3CAF" w:rsidRDefault="004779DD">
      <w:pPr>
        <w:rPr>
          <w:color w:val="000000"/>
        </w:rPr>
      </w:pPr>
    </w:p>
    <w:p w:rsidR="004779DD" w:rsidRPr="00891089" w:rsidRDefault="004779DD">
      <w:pPr>
        <w:pStyle w:val="BodyText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>
        <w:t>Przenośny komputer z akcesoriami</w:t>
      </w:r>
      <w:r w:rsidRPr="00891089">
        <w:rPr>
          <w:bCs/>
          <w:color w:val="000000"/>
        </w:rPr>
        <w:t xml:space="preserve">- </w:t>
      </w:r>
      <w:r>
        <w:rPr>
          <w:bCs/>
          <w:color w:val="000000"/>
        </w:rPr>
        <w:t>3</w:t>
      </w:r>
      <w:r w:rsidRPr="00891089">
        <w:rPr>
          <w:bCs/>
          <w:color w:val="000000"/>
        </w:rPr>
        <w:t xml:space="preserve"> zestaw</w:t>
      </w:r>
      <w:r>
        <w:rPr>
          <w:bCs/>
          <w:color w:val="000000"/>
        </w:rPr>
        <w:t>y</w:t>
      </w:r>
    </w:p>
    <w:p w:rsidR="004779DD" w:rsidRDefault="004779DD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779DD" w:rsidRPr="005B6954" w:rsidRDefault="004779DD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779DD" w:rsidRPr="00B40010" w:rsidTr="00B40010">
        <w:trPr>
          <w:trHeight w:val="315"/>
        </w:trPr>
        <w:tc>
          <w:tcPr>
            <w:tcW w:w="1980" w:type="dxa"/>
          </w:tcPr>
          <w:p w:rsidR="004779DD" w:rsidRPr="00B40010" w:rsidRDefault="004779DD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779DD" w:rsidRPr="00B40010" w:rsidRDefault="004779DD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779DD" w:rsidRPr="00B40010" w:rsidRDefault="004779DD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779DD" w:rsidRPr="009778D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i/>
                <w:iCs/>
                <w:sz w:val="16"/>
              </w:rPr>
            </w:pPr>
            <w:r w:rsidRPr="00D61335">
              <w:rPr>
                <w:rFonts w:ascii="Tms Rmn" w:hAnsi="Tms Rmn"/>
                <w:sz w:val="22"/>
              </w:rPr>
              <w:t>Procesor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Co najmniej:  dwurdzeniowy, taktowany zegarem 1,9 GHz, osiągający nie mniej niż 3791 punktów w teście PassMark High-End CPUs (</w:t>
            </w:r>
            <w:hyperlink r:id="rId7" w:history="1">
              <w:r w:rsidRPr="00D61335">
                <w:rPr>
                  <w:rStyle w:val="Hyperlink"/>
                  <w:rFonts w:ascii="Tms Rmn" w:hAnsi="Tms Rmn"/>
                  <w:sz w:val="22"/>
                </w:rPr>
                <w:t>http://www.cpubenchmark.net/high_end_cpus.html</w:t>
              </w:r>
            </w:hyperlink>
            <w:r w:rsidRPr="00D61335">
              <w:rPr>
                <w:rFonts w:ascii="Tms Rmn" w:hAnsi="Tms Rmn"/>
                <w:sz w:val="22"/>
              </w:rPr>
              <w:t xml:space="preserve">), nie gorszy niż Intel Intel </w:t>
            </w:r>
            <w:r w:rsidRPr="00D61335">
              <w:t>Intel Core i5-4300U</w:t>
            </w:r>
          </w:p>
        </w:tc>
        <w:tc>
          <w:tcPr>
            <w:tcW w:w="2880" w:type="dxa"/>
          </w:tcPr>
          <w:p w:rsidR="004779DD" w:rsidRPr="001616ED" w:rsidRDefault="004779DD" w:rsidP="00026C2D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i/>
                <w:iCs/>
                <w:sz w:val="16"/>
              </w:rPr>
            </w:pPr>
            <w:r w:rsidRPr="00D61335">
              <w:rPr>
                <w:rFonts w:ascii="Tms Rmn" w:hAnsi="Tms Rmn"/>
                <w:sz w:val="22"/>
              </w:rPr>
              <w:t>Pamięć RAM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i/>
                <w:iCs/>
                <w:sz w:val="16"/>
              </w:rPr>
            </w:pPr>
            <w:r w:rsidRPr="00D61335">
              <w:rPr>
                <w:rFonts w:ascii="Tms Rmn" w:hAnsi="Tms Rmn"/>
                <w:sz w:val="22"/>
              </w:rPr>
              <w:t>nie mniej niż 8GB DDR3, 1600MHz</w:t>
            </w:r>
          </w:p>
        </w:tc>
        <w:tc>
          <w:tcPr>
            <w:tcW w:w="2880" w:type="dxa"/>
          </w:tcPr>
          <w:p w:rsidR="004779DD" w:rsidRPr="00D64377" w:rsidRDefault="004779DD" w:rsidP="00026C2D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Karta graficzna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 xml:space="preserve">Dedykowana, osiągająca co najmniej </w:t>
            </w:r>
            <w:r w:rsidRPr="00D61335">
              <w:t>556</w:t>
            </w:r>
            <w:r w:rsidRPr="00D61335">
              <w:rPr>
                <w:rFonts w:ascii="Tms Rmn" w:hAnsi="Tms Rmn"/>
                <w:sz w:val="22"/>
              </w:rPr>
              <w:t xml:space="preserve"> pkt w teście PassMark G3D (</w:t>
            </w:r>
            <w:hyperlink r:id="rId8" w:history="1">
              <w:r w:rsidRPr="00D61335">
                <w:rPr>
                  <w:rStyle w:val="Hyperlink"/>
                  <w:rFonts w:ascii="Tms Rmn" w:hAnsi="Tms Rmn"/>
                  <w:sz w:val="22"/>
                </w:rPr>
                <w:t>http://www.videocardbenchmark.net/gpu_list.php</w:t>
              </w:r>
            </w:hyperlink>
            <w:r w:rsidRPr="00D61335">
              <w:rPr>
                <w:rFonts w:ascii="Tms Rmn" w:hAnsi="Tms Rmn"/>
                <w:sz w:val="22"/>
              </w:rPr>
              <w:t xml:space="preserve">), nie gorsza niż </w:t>
            </w:r>
            <w:r w:rsidRPr="00D61335">
              <w:rPr>
                <w:lang w:eastAsia="en-GB"/>
              </w:rPr>
              <w:t>nVidia GeForce GT 720M (2048MB)</w:t>
            </w:r>
          </w:p>
        </w:tc>
        <w:tc>
          <w:tcPr>
            <w:tcW w:w="2880" w:type="dxa"/>
          </w:tcPr>
          <w:p w:rsidR="004779DD" w:rsidRPr="00D64377" w:rsidRDefault="004779DD" w:rsidP="00026C2D"/>
        </w:tc>
      </w:tr>
      <w:tr w:rsidR="004779DD" w:rsidRPr="00767859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Pojemność i typ dysku twardego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  <w:lang w:val="en-GB"/>
              </w:rPr>
            </w:pPr>
            <w:r w:rsidRPr="00D61335">
              <w:rPr>
                <w:rFonts w:ascii="Tms Rmn" w:hAnsi="Tms Rmn"/>
                <w:sz w:val="22"/>
                <w:lang w:val="en-GB"/>
              </w:rPr>
              <w:t>Min. 508 GB, SSHD (Solid State Hybrid Drive)</w:t>
            </w:r>
          </w:p>
        </w:tc>
        <w:tc>
          <w:tcPr>
            <w:tcW w:w="2880" w:type="dxa"/>
          </w:tcPr>
          <w:p w:rsidR="004779DD" w:rsidRPr="006F7D5B" w:rsidRDefault="004779DD" w:rsidP="00026C2D">
            <w:pPr>
              <w:rPr>
                <w:lang w:val="en-US"/>
              </w:rPr>
            </w:pPr>
          </w:p>
        </w:tc>
      </w:tr>
      <w:tr w:rsidR="004779DD" w:rsidRPr="001616ED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Napęd optyczny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 xml:space="preserve">obsługujący DVD±RW </w:t>
            </w:r>
          </w:p>
        </w:tc>
        <w:tc>
          <w:tcPr>
            <w:tcW w:w="2880" w:type="dxa"/>
          </w:tcPr>
          <w:p w:rsidR="004779DD" w:rsidRPr="001616ED" w:rsidRDefault="004779DD" w:rsidP="00041B3D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Ekran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14,1”, proporcje 16:9, podświetlenie LED, rozdzielczość 1600x900, mat</w:t>
            </w:r>
          </w:p>
        </w:tc>
        <w:tc>
          <w:tcPr>
            <w:tcW w:w="2880" w:type="dxa"/>
          </w:tcPr>
          <w:p w:rsidR="004779DD" w:rsidRPr="00D64377" w:rsidRDefault="004779DD" w:rsidP="00041B3D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Złącza</w:t>
            </w:r>
          </w:p>
        </w:tc>
        <w:tc>
          <w:tcPr>
            <w:tcW w:w="4680" w:type="dxa"/>
          </w:tcPr>
          <w:p w:rsidR="004779DD" w:rsidRPr="00D61335" w:rsidRDefault="004779DD" w:rsidP="006F7D5B">
            <w:pPr>
              <w:numPr>
                <w:ilvl w:val="0"/>
                <w:numId w:val="23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2x USB 3.0, 1x USB 2.0</w:t>
            </w:r>
          </w:p>
          <w:p w:rsidR="004779DD" w:rsidRPr="00D61335" w:rsidRDefault="004779DD" w:rsidP="006F7D5B">
            <w:pPr>
              <w:numPr>
                <w:ilvl w:val="0"/>
                <w:numId w:val="23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1x 15-stykowe D-Sub (wyjście na monitor pełnowymiarowe)</w:t>
            </w:r>
          </w:p>
          <w:p w:rsidR="004779DD" w:rsidRPr="00D61335" w:rsidRDefault="004779DD" w:rsidP="006F7D5B">
            <w:pPr>
              <w:numPr>
                <w:ilvl w:val="0"/>
                <w:numId w:val="23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1x RJ-45 (LAN)</w:t>
            </w:r>
          </w:p>
          <w:p w:rsidR="004779DD" w:rsidRPr="00D61335" w:rsidRDefault="004779DD" w:rsidP="006F7D5B">
            <w:pPr>
              <w:numPr>
                <w:ilvl w:val="0"/>
                <w:numId w:val="23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Złącze stacji dokującej</w:t>
            </w:r>
          </w:p>
        </w:tc>
        <w:tc>
          <w:tcPr>
            <w:tcW w:w="2880" w:type="dxa"/>
          </w:tcPr>
          <w:p w:rsidR="004779DD" w:rsidRPr="00D64377" w:rsidRDefault="004779DD" w:rsidP="00041B3D"/>
        </w:tc>
      </w:tr>
      <w:tr w:rsidR="004779DD" w:rsidRPr="00767859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 xml:space="preserve">Łączność 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  <w:lang w:val="en-US"/>
              </w:rPr>
            </w:pPr>
            <w:r w:rsidRPr="00D61335">
              <w:rPr>
                <w:rFonts w:ascii="Tms Rmn" w:hAnsi="Tms Rmn"/>
                <w:sz w:val="22"/>
                <w:lang w:val="en-US"/>
              </w:rPr>
              <w:t>IEEE 802.11a/b/g/n, Bluetooth, Ethernet 10/100/1000</w:t>
            </w:r>
          </w:p>
        </w:tc>
        <w:tc>
          <w:tcPr>
            <w:tcW w:w="2880" w:type="dxa"/>
          </w:tcPr>
          <w:p w:rsidR="004779DD" w:rsidRPr="006F7D5B" w:rsidRDefault="004779DD" w:rsidP="00041B3D">
            <w:pPr>
              <w:rPr>
                <w:lang w:val="en-US"/>
              </w:rPr>
            </w:pPr>
          </w:p>
        </w:tc>
      </w:tr>
      <w:tr w:rsidR="004779DD" w:rsidRPr="00767859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System operacyjny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  <w:lang w:val="en-GB"/>
              </w:rPr>
            </w:pPr>
            <w:r w:rsidRPr="00D61335">
              <w:rPr>
                <w:rFonts w:ascii="Tms Rmn" w:hAnsi="Tms Rmn"/>
                <w:sz w:val="22"/>
                <w:lang w:val="en-GB"/>
              </w:rPr>
              <w:t>Microsoft Windows 7 Professional PL 64-bit</w:t>
            </w:r>
          </w:p>
        </w:tc>
        <w:tc>
          <w:tcPr>
            <w:tcW w:w="2880" w:type="dxa"/>
          </w:tcPr>
          <w:p w:rsidR="004779DD" w:rsidRPr="006F7D5B" w:rsidRDefault="004779DD" w:rsidP="00041B3D">
            <w:pPr>
              <w:rPr>
                <w:lang w:val="en-US"/>
              </w:rPr>
            </w:pPr>
          </w:p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Wyposażenie standardowe</w:t>
            </w:r>
          </w:p>
        </w:tc>
        <w:tc>
          <w:tcPr>
            <w:tcW w:w="4680" w:type="dxa"/>
          </w:tcPr>
          <w:p w:rsidR="004779DD" w:rsidRPr="00D61335" w:rsidRDefault="004779DD" w:rsidP="006F7D5B">
            <w:pPr>
              <w:numPr>
                <w:ilvl w:val="0"/>
                <w:numId w:val="25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Głośniki stereo</w:t>
            </w:r>
          </w:p>
          <w:p w:rsidR="004779DD" w:rsidRPr="00D61335" w:rsidRDefault="004779DD" w:rsidP="006F7D5B">
            <w:pPr>
              <w:numPr>
                <w:ilvl w:val="0"/>
                <w:numId w:val="25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Wejście mikrofonowe</w:t>
            </w:r>
          </w:p>
          <w:p w:rsidR="004779DD" w:rsidRPr="00D61335" w:rsidRDefault="004779DD" w:rsidP="006F7D5B">
            <w:pPr>
              <w:numPr>
                <w:ilvl w:val="0"/>
                <w:numId w:val="25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Wyjście słuchawkowe</w:t>
            </w:r>
          </w:p>
          <w:p w:rsidR="004779DD" w:rsidRPr="00D61335" w:rsidRDefault="004779DD" w:rsidP="006F7D5B">
            <w:pPr>
              <w:numPr>
                <w:ilvl w:val="0"/>
                <w:numId w:val="25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Zintegrowana kamera internetowa 2Mpix</w:t>
            </w:r>
          </w:p>
          <w:p w:rsidR="004779DD" w:rsidRPr="00D61335" w:rsidRDefault="004779DD" w:rsidP="006F7D5B">
            <w:pPr>
              <w:numPr>
                <w:ilvl w:val="0"/>
                <w:numId w:val="25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 xml:space="preserve">Czytnik kart procesorowych (SmartCard) </w:t>
            </w:r>
          </w:p>
          <w:p w:rsidR="004779DD" w:rsidRPr="00D61335" w:rsidRDefault="004779DD" w:rsidP="006F7D5B">
            <w:pPr>
              <w:numPr>
                <w:ilvl w:val="0"/>
                <w:numId w:val="25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Touchpad</w:t>
            </w:r>
          </w:p>
          <w:p w:rsidR="004779DD" w:rsidRPr="00D61335" w:rsidRDefault="004779DD" w:rsidP="006F7D5B">
            <w:pPr>
              <w:numPr>
                <w:ilvl w:val="0"/>
                <w:numId w:val="24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Moduł TPM</w:t>
            </w:r>
          </w:p>
          <w:p w:rsidR="004779DD" w:rsidRPr="00D61335" w:rsidRDefault="004779DD" w:rsidP="006F7D5B">
            <w:pPr>
              <w:numPr>
                <w:ilvl w:val="0"/>
                <w:numId w:val="24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Zasilacz AC</w:t>
            </w:r>
          </w:p>
        </w:tc>
        <w:tc>
          <w:tcPr>
            <w:tcW w:w="2880" w:type="dxa"/>
          </w:tcPr>
          <w:p w:rsidR="004779DD" w:rsidRPr="00D64377" w:rsidRDefault="004779DD" w:rsidP="00041B3D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  <w:lang w:val="en-US"/>
              </w:rPr>
            </w:pPr>
            <w:r w:rsidRPr="00D61335">
              <w:rPr>
                <w:rFonts w:ascii="Tms Rmn" w:hAnsi="Tms Rmn"/>
                <w:sz w:val="22"/>
                <w:lang w:val="en-US"/>
              </w:rPr>
              <w:t>Gwarancja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3 lata door-to-door</w:t>
            </w:r>
          </w:p>
        </w:tc>
        <w:tc>
          <w:tcPr>
            <w:tcW w:w="2880" w:type="dxa"/>
          </w:tcPr>
          <w:p w:rsidR="004779DD" w:rsidRPr="00D64377" w:rsidRDefault="004779DD" w:rsidP="00041B3D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  <w:lang w:val="en-US"/>
              </w:rPr>
            </w:pPr>
            <w:r w:rsidRPr="00D61335">
              <w:rPr>
                <w:rFonts w:ascii="Tms Rmn" w:hAnsi="Tms Rmn"/>
                <w:sz w:val="22"/>
                <w:lang w:val="en-US"/>
              </w:rPr>
              <w:t>Wymiary i masa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Szerokość maksymalna:  338 mm</w:t>
            </w:r>
          </w:p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Głębokość maksymalna</w:t>
            </w:r>
            <w:r w:rsidRPr="00D61335">
              <w:rPr>
                <w:rFonts w:ascii="Tms Rmn" w:hAnsi="Tms Rmn"/>
                <w:sz w:val="22"/>
              </w:rPr>
              <w:tab/>
              <w:t>: 235mm</w:t>
            </w:r>
          </w:p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Wysokość maksymalna: 29 mm</w:t>
            </w:r>
          </w:p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Masa maksymalna: 2kg</w:t>
            </w:r>
          </w:p>
        </w:tc>
        <w:tc>
          <w:tcPr>
            <w:tcW w:w="2880" w:type="dxa"/>
          </w:tcPr>
          <w:p w:rsidR="004779DD" w:rsidRPr="00D64377" w:rsidRDefault="004779DD" w:rsidP="00041B3D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Akcesoria dodatkowe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Stacja dokująca (replikator portów) z dodatkowym zasilaczem min. 130W (dla laptopów z dedykowaną kartą graficzną) oraz złączami: zasilanie, D-Sub, 2xDVI, 2xUSB3.0, Ethernet, 1xRS232,wejście mikrofonowe, wyjście słuchawkowe</w:t>
            </w:r>
          </w:p>
        </w:tc>
        <w:tc>
          <w:tcPr>
            <w:tcW w:w="2880" w:type="dxa"/>
          </w:tcPr>
          <w:p w:rsidR="004779DD" w:rsidRPr="00D64377" w:rsidRDefault="004779DD" w:rsidP="00041B3D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Mysz optyczna, radiowa (2,4GHz) z nanoodbiornikiem typu „plug&amp;play”, kolor obudowy ciemnoszary/szary/ czarny, zasilana maksymalnie jedną baterią typu AA zapewniającą zasilanie na okres minimum roku.</w:t>
            </w:r>
          </w:p>
        </w:tc>
        <w:tc>
          <w:tcPr>
            <w:tcW w:w="2880" w:type="dxa"/>
          </w:tcPr>
          <w:p w:rsidR="004779DD" w:rsidRPr="00D64377" w:rsidRDefault="004779DD" w:rsidP="00041B3D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Etui z neoprenu, dedykowane dla laptopa 14,1”</w:t>
            </w:r>
          </w:p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</w:p>
        </w:tc>
        <w:tc>
          <w:tcPr>
            <w:tcW w:w="2880" w:type="dxa"/>
          </w:tcPr>
          <w:p w:rsidR="004779DD" w:rsidRPr="00D64377" w:rsidRDefault="004779DD" w:rsidP="00041B3D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</w:p>
        </w:tc>
        <w:tc>
          <w:tcPr>
            <w:tcW w:w="2880" w:type="dxa"/>
          </w:tcPr>
          <w:p w:rsidR="004779DD" w:rsidRPr="00D64377" w:rsidRDefault="004779DD" w:rsidP="00041B3D"/>
        </w:tc>
      </w:tr>
    </w:tbl>
    <w:p w:rsidR="004779DD" w:rsidRDefault="004779DD" w:rsidP="006E531C">
      <w:pPr>
        <w:rPr>
          <w:b/>
          <w:color w:val="000000"/>
        </w:rPr>
      </w:pPr>
    </w:p>
    <w:p w:rsidR="004779DD" w:rsidRDefault="004779DD" w:rsidP="006E531C">
      <w:pPr>
        <w:rPr>
          <w:b/>
          <w:color w:val="000000"/>
        </w:rPr>
      </w:pPr>
    </w:p>
    <w:p w:rsidR="004779DD" w:rsidRPr="00891089" w:rsidRDefault="004779DD" w:rsidP="00A617A6">
      <w:pPr>
        <w:pStyle w:val="BodyText"/>
        <w:rPr>
          <w:bCs/>
          <w:color w:val="000000"/>
        </w:rPr>
      </w:pPr>
      <w:r w:rsidRPr="00891089">
        <w:rPr>
          <w:bCs/>
          <w:color w:val="000000"/>
        </w:rPr>
        <w:t>1.</w:t>
      </w:r>
      <w:r>
        <w:rPr>
          <w:bCs/>
          <w:color w:val="000000"/>
        </w:rPr>
        <w:t>2</w:t>
      </w:r>
      <w:r w:rsidRPr="00891089">
        <w:rPr>
          <w:bCs/>
          <w:color w:val="000000"/>
        </w:rPr>
        <w:t xml:space="preserve"> </w:t>
      </w:r>
      <w:r>
        <w:t>Komputer przenośny</w:t>
      </w:r>
      <w:r w:rsidRPr="00891089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891089">
        <w:rPr>
          <w:bCs/>
          <w:color w:val="000000"/>
        </w:rPr>
        <w:t xml:space="preserve"> </w:t>
      </w:r>
      <w:r>
        <w:rPr>
          <w:bCs/>
          <w:color w:val="000000"/>
        </w:rPr>
        <w:t>1 sztuka</w:t>
      </w:r>
    </w:p>
    <w:p w:rsidR="004779DD" w:rsidRDefault="004779DD" w:rsidP="00A617A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779DD" w:rsidRPr="005B6954" w:rsidRDefault="004779DD" w:rsidP="00A617A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779DD" w:rsidRPr="00B40010" w:rsidTr="009760AE">
        <w:trPr>
          <w:trHeight w:val="315"/>
        </w:trPr>
        <w:tc>
          <w:tcPr>
            <w:tcW w:w="1980" w:type="dxa"/>
          </w:tcPr>
          <w:p w:rsidR="004779DD" w:rsidRPr="00B40010" w:rsidRDefault="004779DD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779DD" w:rsidRPr="00B40010" w:rsidRDefault="004779DD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779DD" w:rsidRPr="00B40010" w:rsidRDefault="004779DD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779DD" w:rsidRPr="009778D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i/>
                <w:iCs/>
                <w:sz w:val="16"/>
              </w:rPr>
            </w:pPr>
            <w:r w:rsidRPr="00D61335">
              <w:rPr>
                <w:rFonts w:ascii="Tms Rmn" w:hAnsi="Tms Rmn"/>
                <w:sz w:val="22"/>
              </w:rPr>
              <w:t>Procesor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Co najmniej:  dwurdzeniowy, taktowany zegarem 1,9 GHz, osiągający nie mniej niż 3791 punktów w teście PassMark High-End CPUs (</w:t>
            </w:r>
            <w:hyperlink r:id="rId9" w:history="1">
              <w:r w:rsidRPr="00D61335">
                <w:rPr>
                  <w:rStyle w:val="Hyperlink"/>
                  <w:rFonts w:ascii="Tms Rmn" w:hAnsi="Tms Rmn"/>
                  <w:sz w:val="22"/>
                </w:rPr>
                <w:t>http://www.cpubenchmark.net/high_end_cpus.html</w:t>
              </w:r>
            </w:hyperlink>
            <w:r w:rsidRPr="00D61335">
              <w:rPr>
                <w:rFonts w:ascii="Tms Rmn" w:hAnsi="Tms Rmn"/>
                <w:sz w:val="22"/>
              </w:rPr>
              <w:t xml:space="preserve">), nie gorszy niż Intel Intel </w:t>
            </w:r>
            <w:r w:rsidRPr="00D61335">
              <w:t>Intel Core i5-4300U</w:t>
            </w:r>
          </w:p>
        </w:tc>
        <w:tc>
          <w:tcPr>
            <w:tcW w:w="2880" w:type="dxa"/>
          </w:tcPr>
          <w:p w:rsidR="004779DD" w:rsidRPr="001616ED" w:rsidRDefault="004779DD" w:rsidP="009760AE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i/>
                <w:iCs/>
                <w:sz w:val="16"/>
              </w:rPr>
            </w:pPr>
            <w:r w:rsidRPr="00D61335">
              <w:rPr>
                <w:rFonts w:ascii="Tms Rmn" w:hAnsi="Tms Rmn"/>
                <w:sz w:val="22"/>
              </w:rPr>
              <w:t>Pamięć RAM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i/>
                <w:iCs/>
                <w:sz w:val="16"/>
              </w:rPr>
            </w:pPr>
            <w:r w:rsidRPr="00D61335">
              <w:rPr>
                <w:rFonts w:ascii="Tms Rmn" w:hAnsi="Tms Rmn"/>
                <w:sz w:val="22"/>
              </w:rPr>
              <w:t>nie mniej niż 8GB DDR3, 1600MHz</w:t>
            </w:r>
          </w:p>
        </w:tc>
        <w:tc>
          <w:tcPr>
            <w:tcW w:w="2880" w:type="dxa"/>
          </w:tcPr>
          <w:p w:rsidR="004779DD" w:rsidRPr="00D64377" w:rsidRDefault="004779DD" w:rsidP="009760AE"/>
        </w:tc>
      </w:tr>
      <w:tr w:rsidR="004779DD" w:rsidRPr="00767859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Karta graficzna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 xml:space="preserve">Dedykowana, osiągająca co najmniej </w:t>
            </w:r>
            <w:r w:rsidRPr="00D61335">
              <w:t>556</w:t>
            </w:r>
            <w:r w:rsidRPr="00D61335">
              <w:rPr>
                <w:rFonts w:ascii="Tms Rmn" w:hAnsi="Tms Rmn"/>
                <w:sz w:val="22"/>
              </w:rPr>
              <w:t xml:space="preserve"> pkt w teście PassMark G3D (</w:t>
            </w:r>
            <w:hyperlink r:id="rId10" w:history="1">
              <w:r w:rsidRPr="00D61335">
                <w:rPr>
                  <w:rStyle w:val="Hyperlink"/>
                  <w:rFonts w:ascii="Tms Rmn" w:hAnsi="Tms Rmn"/>
                  <w:sz w:val="22"/>
                </w:rPr>
                <w:t>http://www.videocardbenchmark.net/gpu_list.php</w:t>
              </w:r>
            </w:hyperlink>
            <w:r w:rsidRPr="00D61335">
              <w:rPr>
                <w:rFonts w:ascii="Tms Rmn" w:hAnsi="Tms Rmn"/>
                <w:sz w:val="22"/>
              </w:rPr>
              <w:t>), nie gorsza niż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95"/>
              <w:gridCol w:w="3762"/>
            </w:tblGrid>
            <w:tr w:rsidR="004779DD" w:rsidRPr="00767859" w:rsidTr="00F20A15">
              <w:trPr>
                <w:tblCellSpacing w:w="15" w:type="dxa"/>
              </w:trPr>
              <w:tc>
                <w:tcPr>
                  <w:tcW w:w="36" w:type="dxa"/>
                  <w:vAlign w:val="center"/>
                </w:tcPr>
                <w:p w:rsidR="004779DD" w:rsidRPr="00D61335" w:rsidRDefault="004779DD" w:rsidP="00F20A15">
                  <w:pPr>
                    <w:jc w:val="center"/>
                    <w:rPr>
                      <w:bCs/>
                      <w:lang w:eastAsia="en-GB"/>
                    </w:rPr>
                  </w:pPr>
                </w:p>
              </w:tc>
              <w:tc>
                <w:tcPr>
                  <w:tcW w:w="3717" w:type="dxa"/>
                  <w:vAlign w:val="center"/>
                </w:tcPr>
                <w:p w:rsidR="004779DD" w:rsidRPr="00D61335" w:rsidRDefault="004779DD" w:rsidP="00F20A15">
                  <w:pPr>
                    <w:rPr>
                      <w:lang w:val="en-GB" w:eastAsia="en-GB"/>
                    </w:rPr>
                  </w:pPr>
                  <w:r w:rsidRPr="00D61335">
                    <w:rPr>
                      <w:lang w:val="en-GB" w:eastAsia="en-GB"/>
                    </w:rPr>
                    <w:t>nVidia GeForce GT 720M (2048 MB)</w:t>
                  </w:r>
                </w:p>
              </w:tc>
            </w:tr>
          </w:tbl>
          <w:p w:rsidR="004779DD" w:rsidRPr="00D61335" w:rsidRDefault="004779DD" w:rsidP="00F20A15">
            <w:pPr>
              <w:rPr>
                <w:rFonts w:ascii="Tms Rmn" w:hAnsi="Tms Rmn"/>
                <w:sz w:val="22"/>
                <w:lang w:val="en-GB"/>
              </w:rPr>
            </w:pPr>
          </w:p>
        </w:tc>
        <w:tc>
          <w:tcPr>
            <w:tcW w:w="2880" w:type="dxa"/>
          </w:tcPr>
          <w:p w:rsidR="004779DD" w:rsidRPr="006F7D5B" w:rsidRDefault="004779DD" w:rsidP="009760AE">
            <w:pPr>
              <w:rPr>
                <w:lang w:val="en-US"/>
              </w:rPr>
            </w:pPr>
          </w:p>
        </w:tc>
      </w:tr>
      <w:tr w:rsidR="004779DD" w:rsidRPr="00767859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Pojemność i typ dysku twardego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  <w:lang w:val="en-GB"/>
              </w:rPr>
            </w:pPr>
            <w:r w:rsidRPr="00D61335">
              <w:rPr>
                <w:rFonts w:ascii="Tms Rmn" w:hAnsi="Tms Rmn"/>
                <w:sz w:val="22"/>
                <w:lang w:val="en-GB"/>
              </w:rPr>
              <w:t>Min. 500 GB, SSHD (Solid State Hybrid Drive)</w:t>
            </w:r>
          </w:p>
        </w:tc>
        <w:tc>
          <w:tcPr>
            <w:tcW w:w="2880" w:type="dxa"/>
          </w:tcPr>
          <w:p w:rsidR="004779DD" w:rsidRPr="006F7D5B" w:rsidRDefault="004779DD" w:rsidP="009760AE">
            <w:pPr>
              <w:rPr>
                <w:lang w:val="en-US"/>
              </w:rPr>
            </w:pPr>
          </w:p>
        </w:tc>
      </w:tr>
      <w:tr w:rsidR="004779DD" w:rsidRPr="001616ED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Napęd optyczny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 xml:space="preserve">obsługujący DVD±RW </w:t>
            </w:r>
          </w:p>
        </w:tc>
        <w:tc>
          <w:tcPr>
            <w:tcW w:w="2880" w:type="dxa"/>
          </w:tcPr>
          <w:p w:rsidR="004779DD" w:rsidRPr="001616ED" w:rsidRDefault="004779DD" w:rsidP="009760AE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Ekran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14,1”, proporcje 16:9, podświetlenie LED, rozdzielczość 1600x900, mat</w:t>
            </w:r>
          </w:p>
        </w:tc>
        <w:tc>
          <w:tcPr>
            <w:tcW w:w="2880" w:type="dxa"/>
          </w:tcPr>
          <w:p w:rsidR="004779DD" w:rsidRPr="00D64377" w:rsidRDefault="004779DD" w:rsidP="009760AE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Złącza</w:t>
            </w:r>
          </w:p>
        </w:tc>
        <w:tc>
          <w:tcPr>
            <w:tcW w:w="4680" w:type="dxa"/>
          </w:tcPr>
          <w:p w:rsidR="004779DD" w:rsidRPr="00D61335" w:rsidRDefault="004779DD" w:rsidP="006F7D5B">
            <w:pPr>
              <w:numPr>
                <w:ilvl w:val="0"/>
                <w:numId w:val="23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2x USB 3.0, 1x USB 2.0</w:t>
            </w:r>
          </w:p>
          <w:p w:rsidR="004779DD" w:rsidRPr="00D61335" w:rsidRDefault="004779DD" w:rsidP="006F7D5B">
            <w:pPr>
              <w:numPr>
                <w:ilvl w:val="0"/>
                <w:numId w:val="23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1x 15-stykowe D-Sub (wyjście na monitor pełnowymiarowe)</w:t>
            </w:r>
          </w:p>
          <w:p w:rsidR="004779DD" w:rsidRPr="00D61335" w:rsidRDefault="004779DD" w:rsidP="006F7D5B">
            <w:pPr>
              <w:numPr>
                <w:ilvl w:val="0"/>
                <w:numId w:val="23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1x RJ-45 (LAN)</w:t>
            </w:r>
          </w:p>
          <w:p w:rsidR="004779DD" w:rsidRPr="00D61335" w:rsidRDefault="004779DD" w:rsidP="006F7D5B">
            <w:pPr>
              <w:numPr>
                <w:ilvl w:val="0"/>
                <w:numId w:val="23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Złącze stacji dokującej</w:t>
            </w:r>
          </w:p>
        </w:tc>
        <w:tc>
          <w:tcPr>
            <w:tcW w:w="2880" w:type="dxa"/>
          </w:tcPr>
          <w:p w:rsidR="004779DD" w:rsidRPr="00D64377" w:rsidRDefault="004779DD" w:rsidP="009760AE"/>
        </w:tc>
      </w:tr>
      <w:tr w:rsidR="004779DD" w:rsidRPr="00767859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 xml:space="preserve">Łączność 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  <w:lang w:val="en-US"/>
              </w:rPr>
            </w:pPr>
            <w:r w:rsidRPr="00D61335">
              <w:rPr>
                <w:rFonts w:ascii="Tms Rmn" w:hAnsi="Tms Rmn"/>
                <w:sz w:val="22"/>
                <w:lang w:val="en-US"/>
              </w:rPr>
              <w:t>IEEE 802.11a/b/g/n, Bluetooth, Ethernet 10/100/1000</w:t>
            </w:r>
          </w:p>
        </w:tc>
        <w:tc>
          <w:tcPr>
            <w:tcW w:w="2880" w:type="dxa"/>
          </w:tcPr>
          <w:p w:rsidR="004779DD" w:rsidRPr="006F7D5B" w:rsidRDefault="004779DD" w:rsidP="009760AE">
            <w:pPr>
              <w:rPr>
                <w:lang w:val="en-US"/>
              </w:rPr>
            </w:pPr>
          </w:p>
        </w:tc>
      </w:tr>
      <w:tr w:rsidR="004779DD" w:rsidRPr="00767859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System operacyjny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  <w:lang w:val="en-GB"/>
              </w:rPr>
            </w:pPr>
            <w:r w:rsidRPr="00D61335">
              <w:rPr>
                <w:rFonts w:ascii="Tms Rmn" w:hAnsi="Tms Rmn"/>
                <w:sz w:val="22"/>
                <w:lang w:val="en-GB"/>
              </w:rPr>
              <w:t>Microsoft Windows 7 Professional PL 64-bit</w:t>
            </w:r>
          </w:p>
        </w:tc>
        <w:tc>
          <w:tcPr>
            <w:tcW w:w="2880" w:type="dxa"/>
          </w:tcPr>
          <w:p w:rsidR="004779DD" w:rsidRPr="006F7D5B" w:rsidRDefault="004779DD" w:rsidP="009760AE">
            <w:pPr>
              <w:rPr>
                <w:lang w:val="en-US"/>
              </w:rPr>
            </w:pPr>
          </w:p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Wyposażenie standardowe</w:t>
            </w:r>
          </w:p>
        </w:tc>
        <w:tc>
          <w:tcPr>
            <w:tcW w:w="4680" w:type="dxa"/>
          </w:tcPr>
          <w:p w:rsidR="004779DD" w:rsidRPr="00D61335" w:rsidRDefault="004779DD" w:rsidP="006F7D5B">
            <w:pPr>
              <w:numPr>
                <w:ilvl w:val="0"/>
                <w:numId w:val="25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Głośniki stereo</w:t>
            </w:r>
          </w:p>
          <w:p w:rsidR="004779DD" w:rsidRPr="00D61335" w:rsidRDefault="004779DD" w:rsidP="006F7D5B">
            <w:pPr>
              <w:numPr>
                <w:ilvl w:val="0"/>
                <w:numId w:val="25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Wejście mikrofonowe</w:t>
            </w:r>
          </w:p>
          <w:p w:rsidR="004779DD" w:rsidRPr="00D61335" w:rsidRDefault="004779DD" w:rsidP="006F7D5B">
            <w:pPr>
              <w:numPr>
                <w:ilvl w:val="0"/>
                <w:numId w:val="25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Wyjście słuchawkowe</w:t>
            </w:r>
          </w:p>
          <w:p w:rsidR="004779DD" w:rsidRPr="00D61335" w:rsidRDefault="004779DD" w:rsidP="006F7D5B">
            <w:pPr>
              <w:numPr>
                <w:ilvl w:val="0"/>
                <w:numId w:val="25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Zintegrowana kamera internetowa 2Mpix</w:t>
            </w:r>
          </w:p>
          <w:p w:rsidR="004779DD" w:rsidRPr="00D61335" w:rsidRDefault="004779DD" w:rsidP="006F7D5B">
            <w:pPr>
              <w:numPr>
                <w:ilvl w:val="0"/>
                <w:numId w:val="25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 xml:space="preserve">Czytnik kart procesorowych (SmartCard) </w:t>
            </w:r>
          </w:p>
          <w:p w:rsidR="004779DD" w:rsidRPr="00D61335" w:rsidRDefault="004779DD" w:rsidP="006F7D5B">
            <w:pPr>
              <w:numPr>
                <w:ilvl w:val="0"/>
                <w:numId w:val="25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Touchpad</w:t>
            </w:r>
          </w:p>
          <w:p w:rsidR="004779DD" w:rsidRPr="00D61335" w:rsidRDefault="004779DD" w:rsidP="006F7D5B">
            <w:pPr>
              <w:numPr>
                <w:ilvl w:val="0"/>
                <w:numId w:val="24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Moduł TPM</w:t>
            </w:r>
          </w:p>
          <w:p w:rsidR="004779DD" w:rsidRPr="00D61335" w:rsidRDefault="004779DD" w:rsidP="006F7D5B">
            <w:pPr>
              <w:numPr>
                <w:ilvl w:val="0"/>
                <w:numId w:val="24"/>
              </w:num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Zasilacz AC</w:t>
            </w:r>
          </w:p>
        </w:tc>
        <w:tc>
          <w:tcPr>
            <w:tcW w:w="2880" w:type="dxa"/>
          </w:tcPr>
          <w:p w:rsidR="004779DD" w:rsidRPr="00D64377" w:rsidRDefault="004779DD" w:rsidP="009760AE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  <w:lang w:val="en-US"/>
              </w:rPr>
            </w:pPr>
            <w:r w:rsidRPr="00D61335">
              <w:rPr>
                <w:rFonts w:ascii="Tms Rmn" w:hAnsi="Tms Rmn"/>
                <w:sz w:val="22"/>
                <w:lang w:val="en-US"/>
              </w:rPr>
              <w:t>Gwarancja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3 lata door-to-door</w:t>
            </w:r>
          </w:p>
        </w:tc>
        <w:tc>
          <w:tcPr>
            <w:tcW w:w="2880" w:type="dxa"/>
          </w:tcPr>
          <w:p w:rsidR="004779DD" w:rsidRPr="00D64377" w:rsidRDefault="004779DD" w:rsidP="009760AE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  <w:lang w:val="en-US"/>
              </w:rPr>
            </w:pPr>
            <w:r w:rsidRPr="00D61335">
              <w:rPr>
                <w:rFonts w:ascii="Tms Rmn" w:hAnsi="Tms Rmn"/>
                <w:sz w:val="22"/>
                <w:lang w:val="en-US"/>
              </w:rPr>
              <w:t>Wymiary i masa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Szerokość maksymalna:  338 mm</w:t>
            </w:r>
          </w:p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Głębokość maksymalna</w:t>
            </w:r>
            <w:r w:rsidRPr="00D61335">
              <w:rPr>
                <w:rFonts w:ascii="Tms Rmn" w:hAnsi="Tms Rmn"/>
                <w:sz w:val="22"/>
              </w:rPr>
              <w:tab/>
              <w:t>: 235mm</w:t>
            </w:r>
          </w:p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Wysokość maksymalna: 29 mm</w:t>
            </w:r>
          </w:p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Masa maksymalna: 2kg</w:t>
            </w:r>
          </w:p>
        </w:tc>
        <w:tc>
          <w:tcPr>
            <w:tcW w:w="2880" w:type="dxa"/>
          </w:tcPr>
          <w:p w:rsidR="004779DD" w:rsidRPr="00D64377" w:rsidRDefault="004779DD" w:rsidP="009760AE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  <w:r w:rsidRPr="00D61335">
              <w:rPr>
                <w:rFonts w:ascii="Tms Rmn" w:hAnsi="Tms Rmn"/>
                <w:sz w:val="22"/>
              </w:rPr>
              <w:t>Etui z neoprenu, dedykowane dla laptopa 14,1”</w:t>
            </w:r>
          </w:p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</w:p>
        </w:tc>
        <w:tc>
          <w:tcPr>
            <w:tcW w:w="2880" w:type="dxa"/>
          </w:tcPr>
          <w:p w:rsidR="004779DD" w:rsidRPr="00D64377" w:rsidRDefault="004779DD" w:rsidP="009760AE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/>
                <w:sz w:val="22"/>
              </w:rPr>
            </w:pPr>
          </w:p>
        </w:tc>
        <w:tc>
          <w:tcPr>
            <w:tcW w:w="2880" w:type="dxa"/>
          </w:tcPr>
          <w:p w:rsidR="004779DD" w:rsidRPr="00D64377" w:rsidRDefault="004779DD" w:rsidP="009760AE"/>
        </w:tc>
      </w:tr>
    </w:tbl>
    <w:p w:rsidR="004779DD" w:rsidRDefault="004779DD" w:rsidP="00A617A6">
      <w:pPr>
        <w:rPr>
          <w:b/>
          <w:color w:val="000000"/>
        </w:rPr>
      </w:pPr>
    </w:p>
    <w:p w:rsidR="004779DD" w:rsidRDefault="004779DD" w:rsidP="006E531C">
      <w:pPr>
        <w:rPr>
          <w:b/>
          <w:color w:val="000000"/>
        </w:rPr>
      </w:pPr>
    </w:p>
    <w:p w:rsidR="004779DD" w:rsidRPr="00DB3CAF" w:rsidRDefault="004779DD" w:rsidP="001616ED">
      <w:pPr>
        <w:rPr>
          <w:color w:val="000000"/>
        </w:rPr>
      </w:pPr>
    </w:p>
    <w:p w:rsidR="004779DD" w:rsidRPr="00D31B33" w:rsidRDefault="004779DD" w:rsidP="001616ED">
      <w:pPr>
        <w:pStyle w:val="BodyText"/>
        <w:rPr>
          <w:b/>
        </w:rPr>
      </w:pPr>
      <w:r>
        <w:rPr>
          <w:b/>
        </w:rPr>
        <w:t>1.3</w:t>
      </w:r>
      <w:r w:rsidRPr="001A59B8">
        <w:rPr>
          <w:b/>
        </w:rPr>
        <w:t xml:space="preserve">. </w:t>
      </w:r>
      <w:r>
        <w:rPr>
          <w:b/>
        </w:rPr>
        <w:t>komputer notebook - 1 sztuka</w:t>
      </w:r>
    </w:p>
    <w:p w:rsidR="004779DD" w:rsidRDefault="004779DD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779DD" w:rsidRDefault="004779DD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779DD" w:rsidRPr="005B6954" w:rsidRDefault="004779DD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58"/>
        <w:gridCol w:w="2880"/>
      </w:tblGrid>
      <w:tr w:rsidR="004779DD" w:rsidRPr="00B40010" w:rsidTr="006F7D5B">
        <w:trPr>
          <w:trHeight w:val="315"/>
        </w:trPr>
        <w:tc>
          <w:tcPr>
            <w:tcW w:w="3402" w:type="dxa"/>
          </w:tcPr>
          <w:p w:rsidR="004779DD" w:rsidRPr="00B40010" w:rsidRDefault="004779DD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258" w:type="dxa"/>
          </w:tcPr>
          <w:p w:rsidR="004779DD" w:rsidRPr="00B40010" w:rsidRDefault="004779DD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779DD" w:rsidRPr="00B40010" w:rsidRDefault="004779DD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779DD" w:rsidRPr="00B40010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Bluetooth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bCs/>
              </w:rPr>
              <w:t>tak</w:t>
            </w:r>
          </w:p>
        </w:tc>
        <w:tc>
          <w:tcPr>
            <w:tcW w:w="2880" w:type="dxa"/>
          </w:tcPr>
          <w:p w:rsidR="004779DD" w:rsidRPr="00B40010" w:rsidRDefault="004779DD" w:rsidP="0028576A"/>
        </w:tc>
      </w:tr>
      <w:tr w:rsidR="004779DD" w:rsidRPr="00B40010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Czas gwarancji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bCs/>
              </w:rPr>
              <w:t>3 lata</w:t>
            </w:r>
          </w:p>
        </w:tc>
        <w:tc>
          <w:tcPr>
            <w:tcW w:w="2880" w:type="dxa"/>
          </w:tcPr>
          <w:p w:rsidR="004779DD" w:rsidRPr="00B40010" w:rsidRDefault="004779DD" w:rsidP="0028576A"/>
        </w:tc>
      </w:tr>
      <w:tr w:rsidR="004779DD" w:rsidRPr="00B40010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Czas pracy na baterii [min]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bCs/>
              </w:rPr>
              <w:t>300</w:t>
            </w:r>
          </w:p>
        </w:tc>
        <w:tc>
          <w:tcPr>
            <w:tcW w:w="2880" w:type="dxa"/>
          </w:tcPr>
          <w:p w:rsidR="004779DD" w:rsidRPr="00B40010" w:rsidRDefault="004779DD" w:rsidP="0028576A"/>
        </w:tc>
      </w:tr>
      <w:tr w:rsidR="004779DD" w:rsidRPr="00B40010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Częstotliwość procesora [MHz]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bCs/>
              </w:rPr>
              <w:t>1900</w:t>
            </w:r>
          </w:p>
        </w:tc>
        <w:tc>
          <w:tcPr>
            <w:tcW w:w="2880" w:type="dxa"/>
          </w:tcPr>
          <w:p w:rsidR="004779DD" w:rsidRPr="00B40010" w:rsidRDefault="004779DD" w:rsidP="0028576A"/>
        </w:tc>
      </w:tr>
      <w:tr w:rsidR="004779DD" w:rsidRPr="00B40010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HDMI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bCs/>
              </w:rPr>
              <w:t>tak</w:t>
            </w:r>
          </w:p>
        </w:tc>
        <w:tc>
          <w:tcPr>
            <w:tcW w:w="2880" w:type="dxa"/>
          </w:tcPr>
          <w:p w:rsidR="004779DD" w:rsidRPr="00B40010" w:rsidRDefault="004779DD" w:rsidP="0028576A"/>
        </w:tc>
      </w:tr>
      <w:tr w:rsidR="004779DD" w:rsidRPr="00B40010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Pamięć RAM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bCs/>
              </w:rPr>
              <w:t>Nie mnie niż 8192 MB, DDR3, taktowanie nie mniej niż  1600 MHz</w:t>
            </w:r>
          </w:p>
        </w:tc>
        <w:tc>
          <w:tcPr>
            <w:tcW w:w="2880" w:type="dxa"/>
          </w:tcPr>
          <w:p w:rsidR="004779DD" w:rsidRPr="00B40010" w:rsidRDefault="004779DD" w:rsidP="0028576A"/>
        </w:tc>
      </w:tr>
      <w:tr w:rsidR="004779DD" w:rsidRPr="00B40010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Karta sieciowa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bCs/>
              </w:rPr>
              <w:t>10/100/1000</w:t>
            </w:r>
          </w:p>
        </w:tc>
        <w:tc>
          <w:tcPr>
            <w:tcW w:w="2880" w:type="dxa"/>
          </w:tcPr>
          <w:p w:rsidR="004779DD" w:rsidRPr="00B40010" w:rsidRDefault="004779DD" w:rsidP="0028576A"/>
        </w:tc>
      </w:tr>
      <w:tr w:rsidR="004779DD" w:rsidRPr="00B40010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Liczba banków pamięci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bCs/>
              </w:rPr>
              <w:t>2</w:t>
            </w:r>
          </w:p>
        </w:tc>
        <w:tc>
          <w:tcPr>
            <w:tcW w:w="2880" w:type="dxa"/>
          </w:tcPr>
          <w:p w:rsidR="004779DD" w:rsidRPr="00B40010" w:rsidRDefault="004779DD" w:rsidP="0028576A"/>
        </w:tc>
      </w:tr>
      <w:tr w:rsidR="004779DD" w:rsidRPr="00B40010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Liczba głośników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bCs/>
              </w:rPr>
              <w:t>2</w:t>
            </w:r>
          </w:p>
        </w:tc>
        <w:tc>
          <w:tcPr>
            <w:tcW w:w="2880" w:type="dxa"/>
          </w:tcPr>
          <w:p w:rsidR="004779DD" w:rsidRPr="00B40010" w:rsidRDefault="004779DD" w:rsidP="0028576A"/>
        </w:tc>
      </w:tr>
      <w:tr w:rsidR="004779DD" w:rsidRPr="00B40010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Liczba komór baterii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bCs/>
              </w:rPr>
              <w:t>4</w:t>
            </w:r>
          </w:p>
        </w:tc>
        <w:tc>
          <w:tcPr>
            <w:tcW w:w="2880" w:type="dxa"/>
          </w:tcPr>
          <w:p w:rsidR="004779DD" w:rsidRPr="00B40010" w:rsidRDefault="004779DD" w:rsidP="0028576A"/>
        </w:tc>
      </w:tr>
      <w:tr w:rsidR="004779DD" w:rsidRPr="00B40010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Liczba portów USB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bCs/>
              </w:rPr>
              <w:t>3</w:t>
            </w:r>
          </w:p>
        </w:tc>
        <w:tc>
          <w:tcPr>
            <w:tcW w:w="2880" w:type="dxa"/>
          </w:tcPr>
          <w:p w:rsidR="004779DD" w:rsidRPr="00B40010" w:rsidRDefault="004779DD" w:rsidP="0028576A"/>
        </w:tc>
      </w:tr>
      <w:tr w:rsidR="004779DD" w:rsidRPr="00B40010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Karta graficzna zintegrowana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rPr>
                <w:rFonts w:ascii="Tms Rmn" w:hAnsi="Tms Rmn"/>
                <w:sz w:val="22"/>
              </w:rPr>
            </w:pPr>
            <w:r w:rsidRPr="00AF0B0C">
              <w:rPr>
                <w:rFonts w:ascii="Tms Rmn" w:hAnsi="Tms Rmn"/>
                <w:sz w:val="22"/>
              </w:rPr>
              <w:t xml:space="preserve">Osiągająca co najmniej </w:t>
            </w:r>
            <w:r w:rsidRPr="00AF0B0C">
              <w:t>457</w:t>
            </w:r>
            <w:r w:rsidRPr="00AF0B0C">
              <w:rPr>
                <w:rFonts w:ascii="Tms Rmn" w:hAnsi="Tms Rmn"/>
                <w:sz w:val="22"/>
              </w:rPr>
              <w:t xml:space="preserve"> pkt w teście PassMark G3D (</w:t>
            </w:r>
            <w:hyperlink r:id="rId11" w:history="1">
              <w:r w:rsidRPr="00AF0B0C">
                <w:rPr>
                  <w:rStyle w:val="Hyperlink"/>
                  <w:rFonts w:ascii="Tms Rmn" w:hAnsi="Tms Rmn"/>
                  <w:sz w:val="22"/>
                </w:rPr>
                <w:t>http://www.videocardbenchmark.net/gpu_list.php</w:t>
              </w:r>
            </w:hyperlink>
            <w:r w:rsidRPr="00AF0B0C">
              <w:rPr>
                <w:rFonts w:ascii="Tms Rmn" w:hAnsi="Tms Rmn"/>
                <w:sz w:val="22"/>
              </w:rPr>
              <w:t xml:space="preserve">), nie gorsza niż </w:t>
            </w:r>
            <w:r w:rsidRPr="00AF0B0C">
              <w:rPr>
                <w:bCs/>
              </w:rPr>
              <w:t>Intel HD Graphics 4000</w:t>
            </w:r>
          </w:p>
        </w:tc>
        <w:tc>
          <w:tcPr>
            <w:tcW w:w="2880" w:type="dxa"/>
          </w:tcPr>
          <w:p w:rsidR="004779DD" w:rsidRPr="00B40010" w:rsidRDefault="004779DD" w:rsidP="0028576A"/>
        </w:tc>
      </w:tr>
      <w:tr w:rsidR="004779DD" w:rsidRPr="00B40010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Model procesora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rFonts w:ascii="Tms Rmn" w:hAnsi="Tms Rmn"/>
                <w:sz w:val="22"/>
              </w:rPr>
              <w:t xml:space="preserve">Dwurdzeniowy, taktowany zegarem 1,9 GHz, </w:t>
            </w:r>
            <w:r w:rsidRPr="00AF0B0C">
              <w:rPr>
                <w:bCs/>
              </w:rPr>
              <w:t xml:space="preserve">Nie  gorszy niż Intel Core i3-3227U, </w:t>
            </w:r>
            <w:r w:rsidRPr="00AF0B0C">
              <w:rPr>
                <w:rFonts w:ascii="Tms Rmn" w:hAnsi="Tms Rmn"/>
                <w:sz w:val="22"/>
              </w:rPr>
              <w:t>osiągający nie mniej niż 2523 punktów w teście PassMark High-End CPUs (</w:t>
            </w:r>
            <w:hyperlink r:id="rId12" w:history="1">
              <w:r w:rsidRPr="00AF0B0C">
                <w:rPr>
                  <w:rStyle w:val="Hyperlink"/>
                  <w:rFonts w:ascii="Tms Rmn" w:hAnsi="Tms Rmn"/>
                  <w:sz w:val="22"/>
                </w:rPr>
                <w:t>http://www.cpubenchmark.net/high_end_cpus.html</w:t>
              </w:r>
            </w:hyperlink>
            <w:r w:rsidRPr="00AF0B0C">
              <w:rPr>
                <w:rFonts w:ascii="Tms Rmn" w:hAnsi="Tms Rmn"/>
                <w:sz w:val="22"/>
              </w:rPr>
              <w:t>)</w:t>
            </w:r>
            <w:r w:rsidRPr="00AF0B0C">
              <w:rPr>
                <w:bCs/>
              </w:rPr>
              <w:t xml:space="preserve"> </w:t>
            </w:r>
          </w:p>
        </w:tc>
        <w:tc>
          <w:tcPr>
            <w:tcW w:w="2880" w:type="dxa"/>
          </w:tcPr>
          <w:p w:rsidR="004779DD" w:rsidRPr="00B40010" w:rsidRDefault="004779DD" w:rsidP="0028576A"/>
        </w:tc>
      </w:tr>
      <w:tr w:rsidR="004779DD" w:rsidRPr="00B40010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Obsługiwane karty pamięci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bCs/>
              </w:rPr>
              <w:t>SD, MMC</w:t>
            </w:r>
          </w:p>
        </w:tc>
        <w:tc>
          <w:tcPr>
            <w:tcW w:w="2880" w:type="dxa"/>
          </w:tcPr>
          <w:p w:rsidR="004779DD" w:rsidRPr="00B40010" w:rsidRDefault="004779DD" w:rsidP="0028576A"/>
        </w:tc>
      </w:tr>
      <w:tr w:rsidR="004779DD" w:rsidRPr="00767859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rPr>
                <w:rFonts w:ascii="Tms Rmn" w:hAnsi="Tms Rmn"/>
                <w:sz w:val="22"/>
              </w:rPr>
              <w:t>Pojemność i typ dysku twardego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AF0B0C">
              <w:rPr>
                <w:rFonts w:ascii="Tms Rmn" w:hAnsi="Tms Rmn"/>
                <w:sz w:val="22"/>
                <w:lang w:val="en-GB"/>
              </w:rPr>
              <w:t>Min. 500 GB, SSHD (Solid State Hybrid Drive)</w:t>
            </w:r>
          </w:p>
        </w:tc>
        <w:tc>
          <w:tcPr>
            <w:tcW w:w="2880" w:type="dxa"/>
          </w:tcPr>
          <w:p w:rsidR="004779DD" w:rsidRPr="006F7D5B" w:rsidRDefault="004779DD" w:rsidP="0028576A">
            <w:pPr>
              <w:rPr>
                <w:lang w:val="en-US"/>
              </w:rPr>
            </w:pPr>
          </w:p>
        </w:tc>
      </w:tr>
      <w:tr w:rsidR="004779DD" w:rsidRPr="006F7D5B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rPr>
                <w:rFonts w:ascii="Tms Rmn" w:hAnsi="Tms Rmn"/>
                <w:sz w:val="22"/>
              </w:rPr>
              <w:t>Ekran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bCs/>
              </w:rPr>
              <w:t>13,3 cala , matowa matryca, rozdzielczość 1366 x 768</w:t>
            </w:r>
          </w:p>
        </w:tc>
        <w:tc>
          <w:tcPr>
            <w:tcW w:w="2880" w:type="dxa"/>
          </w:tcPr>
          <w:p w:rsidR="004779DD" w:rsidRPr="006F7D5B" w:rsidRDefault="004779DD" w:rsidP="0028576A"/>
        </w:tc>
      </w:tr>
      <w:tr w:rsidR="004779DD" w:rsidRPr="006F7D5B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Rodzina procesora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bCs/>
              </w:rPr>
              <w:t>Core i3</w:t>
            </w:r>
          </w:p>
        </w:tc>
        <w:tc>
          <w:tcPr>
            <w:tcW w:w="2880" w:type="dxa"/>
          </w:tcPr>
          <w:p w:rsidR="004779DD" w:rsidRPr="006F7D5B" w:rsidRDefault="004779DD" w:rsidP="0028576A">
            <w:pPr>
              <w:rPr>
                <w:lang w:val="en-US"/>
              </w:rPr>
            </w:pPr>
          </w:p>
        </w:tc>
      </w:tr>
      <w:tr w:rsidR="004779DD" w:rsidRPr="006F7D5B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Standard WLAN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bCs/>
              </w:rPr>
              <w:t>ac/a/b/g/n</w:t>
            </w:r>
          </w:p>
        </w:tc>
        <w:tc>
          <w:tcPr>
            <w:tcW w:w="2880" w:type="dxa"/>
          </w:tcPr>
          <w:p w:rsidR="004779DD" w:rsidRPr="006F7D5B" w:rsidRDefault="004779DD" w:rsidP="0028576A">
            <w:pPr>
              <w:rPr>
                <w:lang w:val="en-US"/>
              </w:rPr>
            </w:pPr>
          </w:p>
        </w:tc>
      </w:tr>
      <w:tr w:rsidR="004779DD" w:rsidRPr="006F7D5B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System operacyjny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bCs/>
              </w:rPr>
              <w:t>Windows 7 Professional</w:t>
            </w:r>
          </w:p>
        </w:tc>
        <w:tc>
          <w:tcPr>
            <w:tcW w:w="2880" w:type="dxa"/>
          </w:tcPr>
          <w:p w:rsidR="004779DD" w:rsidRPr="006F7D5B" w:rsidRDefault="004779DD" w:rsidP="0028576A">
            <w:pPr>
              <w:rPr>
                <w:lang w:val="en-US"/>
              </w:rPr>
            </w:pPr>
          </w:p>
        </w:tc>
      </w:tr>
      <w:tr w:rsidR="004779DD" w:rsidRPr="006F7D5B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Typ baterii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bCs/>
              </w:rPr>
              <w:t>Li-Ion</w:t>
            </w:r>
          </w:p>
        </w:tc>
        <w:tc>
          <w:tcPr>
            <w:tcW w:w="2880" w:type="dxa"/>
          </w:tcPr>
          <w:p w:rsidR="004779DD" w:rsidRPr="006F7D5B" w:rsidRDefault="004779DD" w:rsidP="0028576A">
            <w:pPr>
              <w:rPr>
                <w:lang w:val="en-US"/>
              </w:rPr>
            </w:pPr>
          </w:p>
        </w:tc>
      </w:tr>
      <w:tr w:rsidR="004779DD" w:rsidRPr="00767859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Typ gwarancji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AF0B0C">
              <w:rPr>
                <w:bCs/>
                <w:lang w:val="en-US"/>
              </w:rPr>
              <w:t>on-site, next business day</w:t>
            </w:r>
          </w:p>
        </w:tc>
        <w:tc>
          <w:tcPr>
            <w:tcW w:w="2880" w:type="dxa"/>
          </w:tcPr>
          <w:p w:rsidR="004779DD" w:rsidRPr="006F7D5B" w:rsidRDefault="004779DD" w:rsidP="0028576A">
            <w:pPr>
              <w:rPr>
                <w:lang w:val="en-US"/>
              </w:rPr>
            </w:pPr>
          </w:p>
        </w:tc>
      </w:tr>
      <w:tr w:rsidR="004779DD" w:rsidRPr="006F7D5B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Typ wbudowanej kamery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bCs/>
              </w:rPr>
              <w:t>2,0 MPix</w:t>
            </w:r>
          </w:p>
        </w:tc>
        <w:tc>
          <w:tcPr>
            <w:tcW w:w="2880" w:type="dxa"/>
          </w:tcPr>
          <w:p w:rsidR="004779DD" w:rsidRPr="006F7D5B" w:rsidRDefault="004779DD" w:rsidP="0028576A">
            <w:pPr>
              <w:rPr>
                <w:lang w:val="en-US"/>
              </w:rPr>
            </w:pPr>
          </w:p>
        </w:tc>
      </w:tr>
      <w:tr w:rsidR="004779DD" w:rsidRPr="006F7D5B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USB 3.0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bCs/>
              </w:rPr>
              <w:t>tak</w:t>
            </w:r>
          </w:p>
        </w:tc>
        <w:tc>
          <w:tcPr>
            <w:tcW w:w="2880" w:type="dxa"/>
          </w:tcPr>
          <w:p w:rsidR="004779DD" w:rsidRPr="006F7D5B" w:rsidRDefault="004779DD" w:rsidP="0028576A">
            <w:pPr>
              <w:rPr>
                <w:lang w:val="en-US"/>
              </w:rPr>
            </w:pPr>
          </w:p>
        </w:tc>
      </w:tr>
      <w:tr w:rsidR="004779DD" w:rsidRPr="006F7D5B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VGA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bCs/>
              </w:rPr>
              <w:t>tak</w:t>
            </w:r>
          </w:p>
        </w:tc>
        <w:tc>
          <w:tcPr>
            <w:tcW w:w="2880" w:type="dxa"/>
          </w:tcPr>
          <w:p w:rsidR="004779DD" w:rsidRPr="006F7D5B" w:rsidRDefault="004779DD" w:rsidP="0028576A">
            <w:pPr>
              <w:rPr>
                <w:lang w:val="en-US"/>
              </w:rPr>
            </w:pPr>
          </w:p>
        </w:tc>
      </w:tr>
      <w:tr w:rsidR="004779DD" w:rsidRPr="006F7D5B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WLAN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bCs/>
              </w:rPr>
              <w:t>tak</w:t>
            </w:r>
          </w:p>
        </w:tc>
        <w:tc>
          <w:tcPr>
            <w:tcW w:w="2880" w:type="dxa"/>
          </w:tcPr>
          <w:p w:rsidR="004779DD" w:rsidRPr="006F7D5B" w:rsidRDefault="004779DD" w:rsidP="0028576A">
            <w:pPr>
              <w:rPr>
                <w:lang w:val="en-US"/>
              </w:rPr>
            </w:pPr>
          </w:p>
        </w:tc>
      </w:tr>
      <w:tr w:rsidR="004779DD" w:rsidRPr="006F7D5B" w:rsidTr="006F7D5B">
        <w:trPr>
          <w:trHeight w:val="315"/>
        </w:trPr>
        <w:tc>
          <w:tcPr>
            <w:tcW w:w="3402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</w:pPr>
            <w:r w:rsidRPr="00AF0B0C">
              <w:t>Wyjście słuchawkowe</w:t>
            </w:r>
          </w:p>
        </w:tc>
        <w:tc>
          <w:tcPr>
            <w:tcW w:w="3258" w:type="dxa"/>
          </w:tcPr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  <w:r w:rsidRPr="00AF0B0C">
              <w:rPr>
                <w:bCs/>
              </w:rPr>
              <w:t>Tak</w:t>
            </w:r>
          </w:p>
          <w:p w:rsidR="004779DD" w:rsidRPr="00AF0B0C" w:rsidRDefault="004779DD" w:rsidP="00F20A1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880" w:type="dxa"/>
          </w:tcPr>
          <w:p w:rsidR="004779DD" w:rsidRPr="006F7D5B" w:rsidRDefault="004779DD" w:rsidP="0028576A">
            <w:pPr>
              <w:rPr>
                <w:lang w:val="en-US"/>
              </w:rPr>
            </w:pPr>
          </w:p>
        </w:tc>
      </w:tr>
    </w:tbl>
    <w:p w:rsidR="004779DD" w:rsidRDefault="004779DD" w:rsidP="006E531C">
      <w:pPr>
        <w:rPr>
          <w:b/>
          <w:color w:val="000000"/>
        </w:rPr>
      </w:pPr>
    </w:p>
    <w:p w:rsidR="004779DD" w:rsidRDefault="004779DD" w:rsidP="006E531C">
      <w:pPr>
        <w:rPr>
          <w:b/>
          <w:color w:val="000000"/>
        </w:rPr>
      </w:pPr>
    </w:p>
    <w:p w:rsidR="004779DD" w:rsidRDefault="004779DD" w:rsidP="006E531C">
      <w:pPr>
        <w:rPr>
          <w:b/>
          <w:color w:val="000000"/>
        </w:rPr>
      </w:pPr>
    </w:p>
    <w:p w:rsidR="004779DD" w:rsidRPr="00891089" w:rsidRDefault="004779DD" w:rsidP="00D61335">
      <w:pPr>
        <w:pStyle w:val="BodyText"/>
        <w:rPr>
          <w:bCs/>
          <w:color w:val="000000"/>
        </w:rPr>
      </w:pPr>
      <w:r>
        <w:rPr>
          <w:bCs/>
          <w:color w:val="000000"/>
        </w:rPr>
        <w:t xml:space="preserve">1.4 </w:t>
      </w:r>
      <w:r w:rsidRPr="00891089">
        <w:rPr>
          <w:bCs/>
          <w:color w:val="000000"/>
        </w:rPr>
        <w:t xml:space="preserve"> </w:t>
      </w:r>
      <w:r>
        <w:t>Laptop</w:t>
      </w:r>
      <w:r w:rsidRPr="00891089">
        <w:rPr>
          <w:bCs/>
          <w:color w:val="000000"/>
        </w:rPr>
        <w:t xml:space="preserve">- </w:t>
      </w:r>
      <w:r>
        <w:rPr>
          <w:bCs/>
          <w:color w:val="000000"/>
        </w:rPr>
        <w:t>2 sztuki</w:t>
      </w:r>
    </w:p>
    <w:p w:rsidR="004779DD" w:rsidRDefault="004779DD" w:rsidP="00D61335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779DD" w:rsidRPr="005B6954" w:rsidRDefault="004779DD" w:rsidP="00D61335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779DD" w:rsidRPr="00B40010" w:rsidTr="00F20A15">
        <w:trPr>
          <w:trHeight w:val="315"/>
        </w:trPr>
        <w:tc>
          <w:tcPr>
            <w:tcW w:w="1980" w:type="dxa"/>
          </w:tcPr>
          <w:p w:rsidR="004779DD" w:rsidRPr="00B40010" w:rsidRDefault="004779DD" w:rsidP="00F20A1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779DD" w:rsidRPr="00B40010" w:rsidRDefault="004779DD" w:rsidP="00F20A1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779DD" w:rsidRPr="00B40010" w:rsidRDefault="004779DD" w:rsidP="00F20A1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779DD" w:rsidRPr="009778D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</w:rPr>
              <w:t>Procesor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color w:val="FF0000"/>
              </w:rPr>
            </w:pPr>
            <w:r w:rsidRPr="00D61335">
              <w:rPr>
                <w:rFonts w:ascii="Tms Rmn" w:hAnsi="Tms Rmn" w:cs="Tms Rmn"/>
                <w:sz w:val="22"/>
              </w:rPr>
              <w:t>Co najmniej:  czterordzeniowy, taktowany zegarem 2,4 GHz, osiągający nie mniej niż 8038 punktów w teście PassMark High-End CPUs (</w:t>
            </w:r>
            <w:hyperlink r:id="rId13" w:history="1">
              <w:r w:rsidRPr="00D61335">
                <w:rPr>
                  <w:rStyle w:val="Hyperlink"/>
                  <w:rFonts w:ascii="Tms Rmn" w:hAnsi="Tms Rmn" w:cs="Tms Rmn"/>
                  <w:sz w:val="22"/>
                </w:rPr>
                <w:t>http://www.cpubenchmark.net/high_end_cpus.html</w:t>
              </w:r>
            </w:hyperlink>
            <w:r w:rsidRPr="00D61335">
              <w:rPr>
                <w:rFonts w:ascii="Tms Rmn" w:hAnsi="Tms Rmn" w:cs="Tms Rmn"/>
                <w:sz w:val="22"/>
              </w:rPr>
              <w:t>), nie gorszy niż Intel Core i7-4700HQ.</w:t>
            </w:r>
          </w:p>
        </w:tc>
        <w:tc>
          <w:tcPr>
            <w:tcW w:w="2880" w:type="dxa"/>
          </w:tcPr>
          <w:p w:rsidR="004779DD" w:rsidRPr="001616ED" w:rsidRDefault="004779DD" w:rsidP="00F20A15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</w:rPr>
              <w:t>Pamięć RAM</w:t>
            </w:r>
          </w:p>
        </w:tc>
        <w:tc>
          <w:tcPr>
            <w:tcW w:w="4680" w:type="dxa"/>
          </w:tcPr>
          <w:p w:rsidR="004779DD" w:rsidRPr="00D61335" w:rsidRDefault="004779DD" w:rsidP="00F20A15">
            <w:r w:rsidRPr="00D61335">
              <w:rPr>
                <w:rFonts w:ascii="Tms Rmn" w:hAnsi="Tms Rmn" w:cs="Tms Rmn"/>
                <w:sz w:val="22"/>
              </w:rPr>
              <w:t>nie mniej niż 16GB DDR3, 1600MHz</w:t>
            </w:r>
          </w:p>
        </w:tc>
        <w:tc>
          <w:tcPr>
            <w:tcW w:w="2880" w:type="dxa"/>
          </w:tcPr>
          <w:p w:rsidR="004779DD" w:rsidRPr="00D64377" w:rsidRDefault="004779DD" w:rsidP="00F20A15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</w:rPr>
              <w:t>Karta graficzna</w:t>
            </w:r>
          </w:p>
        </w:tc>
        <w:tc>
          <w:tcPr>
            <w:tcW w:w="4680" w:type="dxa"/>
          </w:tcPr>
          <w:p w:rsidR="004779DD" w:rsidRPr="00D61335" w:rsidRDefault="004779DD" w:rsidP="00F20A15">
            <w:r w:rsidRPr="00D61335">
              <w:rPr>
                <w:rFonts w:ascii="Tms Rmn" w:hAnsi="Tms Rmn" w:cs="Tms Rmn"/>
                <w:sz w:val="22"/>
              </w:rPr>
              <w:t>Dedykowana, osiągająca co najmniej 2914 pkt w teście PassMark G3D (</w:t>
            </w:r>
            <w:hyperlink r:id="rId14" w:history="1">
              <w:r w:rsidRPr="00D61335">
                <w:rPr>
                  <w:rStyle w:val="Hyperlink"/>
                  <w:rFonts w:ascii="Tms Rmn" w:hAnsi="Tms Rmn" w:cs="Tms Rmn"/>
                  <w:sz w:val="22"/>
                </w:rPr>
                <w:t>http://www.videocardbenchmark.net/gpu_list.php</w:t>
              </w:r>
            </w:hyperlink>
            <w:r w:rsidRPr="00D61335">
              <w:rPr>
                <w:rFonts w:ascii="Tms Rmn" w:hAnsi="Tms Rmn" w:cs="Tms Rmn"/>
                <w:sz w:val="22"/>
              </w:rPr>
              <w:t xml:space="preserve">), nie gorsza niż nVidia GTX 770M. </w:t>
            </w:r>
            <w:r w:rsidRPr="00D61335">
              <w:rPr>
                <w:rFonts w:ascii="Tms Rmn" w:hAnsi="Tms Rmn" w:cs="Tms Rmn"/>
                <w:bCs/>
                <w:sz w:val="23"/>
                <w:szCs w:val="23"/>
              </w:rPr>
              <w:t>UWAGA: ze względu na wymagania zaimplementowanego w komputerze oprogramowania PhysX musi być to karta NVIDIA.</w:t>
            </w:r>
          </w:p>
        </w:tc>
        <w:tc>
          <w:tcPr>
            <w:tcW w:w="2880" w:type="dxa"/>
          </w:tcPr>
          <w:p w:rsidR="004779DD" w:rsidRPr="00D64377" w:rsidRDefault="004779DD" w:rsidP="00F20A15"/>
        </w:tc>
      </w:tr>
      <w:tr w:rsidR="004779DD" w:rsidRPr="00D61335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</w:rPr>
              <w:t>Pojemność i typ dysku twardego</w:t>
            </w:r>
          </w:p>
        </w:tc>
        <w:tc>
          <w:tcPr>
            <w:tcW w:w="4680" w:type="dxa"/>
          </w:tcPr>
          <w:p w:rsidR="004779DD" w:rsidRPr="00D61335" w:rsidRDefault="004779DD" w:rsidP="00F20A15">
            <w:r w:rsidRPr="00D61335">
              <w:rPr>
                <w:rFonts w:ascii="Tms Rmn" w:hAnsi="Tms Rmn" w:cs="Tms Rmn"/>
                <w:sz w:val="22"/>
              </w:rPr>
              <w:t>Min 256 GB SSD i min 1000GB HDD SATA III</w:t>
            </w:r>
          </w:p>
        </w:tc>
        <w:tc>
          <w:tcPr>
            <w:tcW w:w="2880" w:type="dxa"/>
          </w:tcPr>
          <w:p w:rsidR="004779DD" w:rsidRPr="00D61335" w:rsidRDefault="004779DD" w:rsidP="00F20A15"/>
        </w:tc>
      </w:tr>
      <w:tr w:rsidR="004779DD" w:rsidRPr="001616ED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</w:rPr>
              <w:t>Napęd optyczny</w:t>
            </w:r>
          </w:p>
        </w:tc>
        <w:tc>
          <w:tcPr>
            <w:tcW w:w="4680" w:type="dxa"/>
          </w:tcPr>
          <w:p w:rsidR="004779DD" w:rsidRPr="00D61335" w:rsidRDefault="004779DD" w:rsidP="00F20A15">
            <w:r w:rsidRPr="00D61335">
              <w:rPr>
                <w:rFonts w:ascii="Tms Rmn" w:hAnsi="Tms Rmn" w:cs="Tms Rmn"/>
                <w:sz w:val="22"/>
              </w:rPr>
              <w:t>obsługujący DVD±RW Dual Layer</w:t>
            </w:r>
          </w:p>
        </w:tc>
        <w:tc>
          <w:tcPr>
            <w:tcW w:w="2880" w:type="dxa"/>
          </w:tcPr>
          <w:p w:rsidR="004779DD" w:rsidRPr="001616ED" w:rsidRDefault="004779DD" w:rsidP="00F20A15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</w:rPr>
              <w:t>Ekran</w:t>
            </w:r>
          </w:p>
        </w:tc>
        <w:tc>
          <w:tcPr>
            <w:tcW w:w="4680" w:type="dxa"/>
          </w:tcPr>
          <w:p w:rsidR="004779DD" w:rsidRPr="00D61335" w:rsidRDefault="004779DD" w:rsidP="00F20A15">
            <w:r w:rsidRPr="00D61335">
              <w:rPr>
                <w:rFonts w:ascii="Tms Rmn" w:hAnsi="Tms Rmn" w:cs="Tms Rmn"/>
                <w:sz w:val="22"/>
              </w:rPr>
              <w:t>Przekątna ekranu nie mniej niż 17,3”, proporcje 16:9, podświetlenie LED, rozdzielczość 1920x1080, matowy</w:t>
            </w:r>
          </w:p>
        </w:tc>
        <w:tc>
          <w:tcPr>
            <w:tcW w:w="2880" w:type="dxa"/>
          </w:tcPr>
          <w:p w:rsidR="004779DD" w:rsidRPr="00D64377" w:rsidRDefault="004779DD" w:rsidP="00F20A15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</w:rPr>
              <w:t>Złącza</w:t>
            </w:r>
          </w:p>
        </w:tc>
        <w:tc>
          <w:tcPr>
            <w:tcW w:w="4680" w:type="dxa"/>
          </w:tcPr>
          <w:p w:rsidR="004779DD" w:rsidRPr="00D61335" w:rsidRDefault="004779DD" w:rsidP="00D61335">
            <w:pPr>
              <w:numPr>
                <w:ilvl w:val="0"/>
                <w:numId w:val="28"/>
              </w:numPr>
              <w:tabs>
                <w:tab w:val="num" w:pos="0"/>
              </w:tabs>
              <w:suppressAutoHyphens/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</w:rPr>
              <w:t>4x USB 3.0</w:t>
            </w:r>
          </w:p>
          <w:p w:rsidR="004779DD" w:rsidRPr="00D61335" w:rsidRDefault="004779DD" w:rsidP="00D61335">
            <w:pPr>
              <w:numPr>
                <w:ilvl w:val="0"/>
                <w:numId w:val="28"/>
              </w:numPr>
              <w:tabs>
                <w:tab w:val="num" w:pos="0"/>
              </w:tabs>
              <w:suppressAutoHyphens/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</w:rPr>
              <w:t>1x HDMI</w:t>
            </w:r>
          </w:p>
          <w:p w:rsidR="004779DD" w:rsidRPr="00D61335" w:rsidRDefault="004779DD" w:rsidP="00D61335">
            <w:pPr>
              <w:numPr>
                <w:ilvl w:val="0"/>
                <w:numId w:val="28"/>
              </w:numPr>
              <w:tabs>
                <w:tab w:val="num" w:pos="0"/>
              </w:tabs>
              <w:suppressAutoHyphens/>
            </w:pPr>
            <w:r w:rsidRPr="00D61335">
              <w:rPr>
                <w:rFonts w:ascii="Tms Rmn" w:hAnsi="Tms Rmn" w:cs="Tms Rmn"/>
                <w:sz w:val="22"/>
              </w:rPr>
              <w:t>1x RJ-45 (LAN)</w:t>
            </w:r>
          </w:p>
        </w:tc>
        <w:tc>
          <w:tcPr>
            <w:tcW w:w="2880" w:type="dxa"/>
          </w:tcPr>
          <w:p w:rsidR="004779DD" w:rsidRPr="00D64377" w:rsidRDefault="004779DD" w:rsidP="00F20A15"/>
        </w:tc>
      </w:tr>
      <w:tr w:rsidR="004779DD" w:rsidRPr="00D61335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</w:rPr>
              <w:t>Bateria</w:t>
            </w:r>
          </w:p>
        </w:tc>
        <w:tc>
          <w:tcPr>
            <w:tcW w:w="4680" w:type="dxa"/>
          </w:tcPr>
          <w:p w:rsidR="004779DD" w:rsidRPr="00D61335" w:rsidRDefault="004779DD" w:rsidP="00F20A15">
            <w:r w:rsidRPr="00D61335">
              <w:rPr>
                <w:rFonts w:ascii="Tms Rmn" w:hAnsi="Tms Rmn" w:cs="Tms Rmn"/>
                <w:sz w:val="22"/>
              </w:rPr>
              <w:t>Nie gorsza niż 5900 mAh 89 Whr</w:t>
            </w:r>
          </w:p>
        </w:tc>
        <w:tc>
          <w:tcPr>
            <w:tcW w:w="2880" w:type="dxa"/>
          </w:tcPr>
          <w:p w:rsidR="004779DD" w:rsidRPr="00D61335" w:rsidRDefault="004779DD" w:rsidP="00F20A15"/>
        </w:tc>
      </w:tr>
      <w:tr w:rsidR="004779DD" w:rsidRPr="00767859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</w:rPr>
              <w:t>Łączność bezprzewodowa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lang w:val="en-US"/>
              </w:rPr>
            </w:pPr>
            <w:r w:rsidRPr="00D61335">
              <w:rPr>
                <w:rFonts w:ascii="Tms Rmn" w:hAnsi="Tms Rmn" w:cs="Tms Rmn"/>
                <w:sz w:val="22"/>
                <w:lang w:val="en-US"/>
              </w:rPr>
              <w:t xml:space="preserve">IEEE 802.11a/b/g/n, Bluetooth </w:t>
            </w:r>
          </w:p>
        </w:tc>
        <w:tc>
          <w:tcPr>
            <w:tcW w:w="2880" w:type="dxa"/>
          </w:tcPr>
          <w:p w:rsidR="004779DD" w:rsidRPr="006F7D5B" w:rsidRDefault="004779DD" w:rsidP="00F20A15">
            <w:pPr>
              <w:rPr>
                <w:lang w:val="en-US"/>
              </w:rPr>
            </w:pPr>
          </w:p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 w:cs="Tms Rmn"/>
                <w:sz w:val="22"/>
                <w:lang w:val="en-US"/>
              </w:rPr>
            </w:pPr>
            <w:r w:rsidRPr="00D61335">
              <w:rPr>
                <w:rFonts w:ascii="Tms Rmn" w:hAnsi="Tms Rmn" w:cs="Tms Rmn"/>
                <w:sz w:val="22"/>
              </w:rPr>
              <w:t>Karta sieciowa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 w:cs="Tms Rmn"/>
                <w:i/>
                <w:color w:val="FF0000"/>
                <w:sz w:val="22"/>
                <w:lang w:val="en-US"/>
              </w:rPr>
            </w:pPr>
            <w:r w:rsidRPr="00D61335">
              <w:rPr>
                <w:rFonts w:ascii="Tms Rmn" w:hAnsi="Tms Rmn" w:cs="Tms Rmn"/>
                <w:sz w:val="22"/>
                <w:lang w:val="en-US"/>
              </w:rPr>
              <w:t>Ethernet 10/100/1000</w:t>
            </w:r>
          </w:p>
          <w:p w:rsidR="004779DD" w:rsidRPr="00D61335" w:rsidRDefault="004779DD" w:rsidP="00F20A15">
            <w:pPr>
              <w:rPr>
                <w:rFonts w:ascii="Tms Rmn" w:hAnsi="Tms Rmn" w:cs="Tms Rmn"/>
                <w:i/>
                <w:color w:val="FF0000"/>
                <w:sz w:val="22"/>
                <w:lang w:val="en-US"/>
              </w:rPr>
            </w:pPr>
          </w:p>
        </w:tc>
        <w:tc>
          <w:tcPr>
            <w:tcW w:w="2880" w:type="dxa"/>
          </w:tcPr>
          <w:p w:rsidR="004779DD" w:rsidRPr="00D64377" w:rsidRDefault="004779DD" w:rsidP="00F20A15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</w:rPr>
              <w:t>Wyposażenie standardowe</w:t>
            </w:r>
          </w:p>
        </w:tc>
        <w:tc>
          <w:tcPr>
            <w:tcW w:w="4680" w:type="dxa"/>
          </w:tcPr>
          <w:p w:rsidR="004779DD" w:rsidRPr="00D61335" w:rsidRDefault="004779DD" w:rsidP="00D61335">
            <w:pPr>
              <w:numPr>
                <w:ilvl w:val="0"/>
                <w:numId w:val="29"/>
              </w:numPr>
              <w:suppressAutoHyphens/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</w:rPr>
              <w:t>Głośniki stereo</w:t>
            </w:r>
          </w:p>
          <w:p w:rsidR="004779DD" w:rsidRPr="00D61335" w:rsidRDefault="004779DD" w:rsidP="00D61335">
            <w:pPr>
              <w:numPr>
                <w:ilvl w:val="0"/>
                <w:numId w:val="29"/>
              </w:numPr>
              <w:suppressAutoHyphens/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</w:rPr>
              <w:t>Wejście mikrofonowe</w:t>
            </w:r>
          </w:p>
          <w:p w:rsidR="004779DD" w:rsidRPr="00D61335" w:rsidRDefault="004779DD" w:rsidP="00D61335">
            <w:pPr>
              <w:numPr>
                <w:ilvl w:val="0"/>
                <w:numId w:val="29"/>
              </w:numPr>
              <w:suppressAutoHyphens/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</w:rPr>
              <w:t>Wyjście słuchawkowe</w:t>
            </w:r>
          </w:p>
          <w:p w:rsidR="004779DD" w:rsidRPr="00D61335" w:rsidRDefault="004779DD" w:rsidP="00D61335">
            <w:pPr>
              <w:numPr>
                <w:ilvl w:val="0"/>
                <w:numId w:val="29"/>
              </w:numPr>
              <w:suppressAutoHyphens/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</w:rPr>
              <w:t>Czytnik wielu formatów kart</w:t>
            </w:r>
          </w:p>
          <w:p w:rsidR="004779DD" w:rsidRPr="00D61335" w:rsidRDefault="004779DD" w:rsidP="00D61335">
            <w:pPr>
              <w:numPr>
                <w:ilvl w:val="0"/>
                <w:numId w:val="29"/>
              </w:numPr>
              <w:suppressAutoHyphens/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</w:rPr>
              <w:t>Touchpad</w:t>
            </w:r>
          </w:p>
          <w:p w:rsidR="004779DD" w:rsidRPr="00D61335" w:rsidRDefault="004779DD" w:rsidP="00D61335">
            <w:pPr>
              <w:numPr>
                <w:ilvl w:val="0"/>
                <w:numId w:val="27"/>
              </w:numPr>
              <w:tabs>
                <w:tab w:val="num" w:pos="0"/>
              </w:tabs>
              <w:suppressAutoHyphens/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</w:rPr>
              <w:t>Czytnik linii papilarnych</w:t>
            </w:r>
          </w:p>
          <w:p w:rsidR="004779DD" w:rsidRPr="00D61335" w:rsidRDefault="004779DD" w:rsidP="00D61335">
            <w:pPr>
              <w:numPr>
                <w:ilvl w:val="0"/>
                <w:numId w:val="27"/>
              </w:numPr>
              <w:tabs>
                <w:tab w:val="num" w:pos="0"/>
              </w:tabs>
              <w:suppressAutoHyphens/>
            </w:pPr>
            <w:r w:rsidRPr="00D61335">
              <w:rPr>
                <w:rFonts w:ascii="Tms Rmn" w:hAnsi="Tms Rmn" w:cs="Tms Rmn"/>
                <w:sz w:val="22"/>
              </w:rPr>
              <w:t>Zasilacz AC</w:t>
            </w:r>
          </w:p>
        </w:tc>
        <w:tc>
          <w:tcPr>
            <w:tcW w:w="2880" w:type="dxa"/>
          </w:tcPr>
          <w:p w:rsidR="004779DD" w:rsidRPr="00D64377" w:rsidRDefault="004779DD" w:rsidP="00F20A15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 w:cs="Tms Rmn"/>
                <w:sz w:val="23"/>
                <w:szCs w:val="23"/>
              </w:rPr>
            </w:pPr>
            <w:r w:rsidRPr="00D61335">
              <w:rPr>
                <w:rFonts w:ascii="Tms Rmn" w:hAnsi="Tms Rmn" w:cs="Tms Rmn"/>
                <w:sz w:val="22"/>
                <w:lang w:val="en-US"/>
              </w:rPr>
              <w:t>Mysz</w:t>
            </w:r>
          </w:p>
        </w:tc>
        <w:tc>
          <w:tcPr>
            <w:tcW w:w="4680" w:type="dxa"/>
          </w:tcPr>
          <w:p w:rsidR="004779DD" w:rsidRPr="00D61335" w:rsidRDefault="004779DD" w:rsidP="00F20A15">
            <w:pPr>
              <w:spacing w:line="274" w:lineRule="exact"/>
              <w:ind w:left="120"/>
            </w:pPr>
            <w:r w:rsidRPr="00D61335">
              <w:rPr>
                <w:rFonts w:ascii="Tms Rmn" w:hAnsi="Tms Rmn" w:cs="Tms Rmn"/>
                <w:sz w:val="23"/>
                <w:szCs w:val="23"/>
              </w:rPr>
              <w:t>Optyczna, przewodowa, USB, o wymiarach nie mniejszych niż 11cm długości i 5cm szerokości o rozdzielczości nie mniej niż 1000dpi, o liczbie przycisków 2 + rolka przewijania</w:t>
            </w:r>
          </w:p>
        </w:tc>
        <w:tc>
          <w:tcPr>
            <w:tcW w:w="2880" w:type="dxa"/>
          </w:tcPr>
          <w:p w:rsidR="004779DD" w:rsidRPr="00D64377" w:rsidRDefault="004779DD" w:rsidP="00F20A15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  <w:lang w:val="en-US"/>
              </w:rPr>
              <w:t>Oprogramowanie</w:t>
            </w:r>
          </w:p>
        </w:tc>
        <w:tc>
          <w:tcPr>
            <w:tcW w:w="4680" w:type="dxa"/>
          </w:tcPr>
          <w:p w:rsidR="004779DD" w:rsidRPr="00D61335" w:rsidRDefault="004779DD" w:rsidP="00F20A15">
            <w:r w:rsidRPr="00D61335">
              <w:rPr>
                <w:rFonts w:ascii="Tms Rmn" w:hAnsi="Tms Rmn" w:cs="Tms Rmn"/>
                <w:sz w:val="22"/>
              </w:rPr>
              <w:t>System operacyjny Windows 7 Professional 64 bit lub Windows 8 Pro 64 bit</w:t>
            </w:r>
          </w:p>
        </w:tc>
        <w:tc>
          <w:tcPr>
            <w:tcW w:w="2880" w:type="dxa"/>
          </w:tcPr>
          <w:p w:rsidR="004779DD" w:rsidRPr="00D64377" w:rsidRDefault="004779DD" w:rsidP="00F20A15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  <w:lang w:val="en-US"/>
              </w:rPr>
              <w:t>Gwarancja</w:t>
            </w:r>
          </w:p>
        </w:tc>
        <w:tc>
          <w:tcPr>
            <w:tcW w:w="4680" w:type="dxa"/>
          </w:tcPr>
          <w:p w:rsidR="004779DD" w:rsidRPr="00D61335" w:rsidRDefault="004779DD" w:rsidP="00F20A15">
            <w:r w:rsidRPr="00D61335">
              <w:rPr>
                <w:rFonts w:ascii="Tms Rmn" w:hAnsi="Tms Rmn" w:cs="Tms Rmn"/>
                <w:sz w:val="22"/>
              </w:rPr>
              <w:t xml:space="preserve">2 lata </w:t>
            </w:r>
          </w:p>
        </w:tc>
        <w:tc>
          <w:tcPr>
            <w:tcW w:w="2880" w:type="dxa"/>
          </w:tcPr>
          <w:p w:rsidR="004779DD" w:rsidRPr="00D64377" w:rsidRDefault="004779DD" w:rsidP="00F20A15"/>
        </w:tc>
      </w:tr>
      <w:tr w:rsidR="004779DD" w:rsidRPr="00D64377" w:rsidTr="00F20A15">
        <w:trPr>
          <w:trHeight w:val="315"/>
        </w:trPr>
        <w:tc>
          <w:tcPr>
            <w:tcW w:w="1980" w:type="dxa"/>
          </w:tcPr>
          <w:p w:rsidR="004779DD" w:rsidRPr="00D61335" w:rsidRDefault="004779DD" w:rsidP="00F20A15">
            <w:pPr>
              <w:rPr>
                <w:rFonts w:ascii="Tms Rmn" w:hAnsi="Tms Rmn" w:cs="Tms Rmn"/>
                <w:sz w:val="22"/>
                <w:lang w:val="en-US"/>
              </w:rPr>
            </w:pPr>
            <w:r w:rsidRPr="00D61335">
              <w:rPr>
                <w:rFonts w:ascii="Tms Rmn" w:hAnsi="Tms Rmn" w:cs="Tms Rmn"/>
                <w:sz w:val="22"/>
                <w:lang w:val="en-US"/>
              </w:rPr>
              <w:t>Wymiary i masa</w:t>
            </w:r>
          </w:p>
          <w:p w:rsidR="004779DD" w:rsidRPr="00D61335" w:rsidRDefault="004779DD" w:rsidP="00F20A15">
            <w:pPr>
              <w:rPr>
                <w:rFonts w:ascii="Tms Rmn" w:hAnsi="Tms Rmn" w:cs="Tms Rmn"/>
                <w:sz w:val="22"/>
                <w:lang w:val="en-US"/>
              </w:rPr>
            </w:pPr>
          </w:p>
        </w:tc>
        <w:tc>
          <w:tcPr>
            <w:tcW w:w="4680" w:type="dxa"/>
          </w:tcPr>
          <w:p w:rsidR="004779DD" w:rsidRPr="00D61335" w:rsidRDefault="004779DD" w:rsidP="00F20A15">
            <w:pPr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</w:rPr>
              <w:t>Szerokość maksymalna:  410 mm</w:t>
            </w:r>
          </w:p>
          <w:p w:rsidR="004779DD" w:rsidRPr="00D61335" w:rsidRDefault="004779DD" w:rsidP="00F20A15">
            <w:pPr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</w:rPr>
              <w:t>Głębokość maksymalna</w:t>
            </w:r>
            <w:r w:rsidRPr="00D61335">
              <w:rPr>
                <w:rFonts w:ascii="Tms Rmn" w:hAnsi="Tms Rmn" w:cs="Tms Rmn"/>
                <w:sz w:val="22"/>
              </w:rPr>
              <w:tab/>
              <w:t>: 318 mm</w:t>
            </w:r>
          </w:p>
          <w:p w:rsidR="004779DD" w:rsidRPr="00D61335" w:rsidRDefault="004779DD" w:rsidP="00F20A15">
            <w:pPr>
              <w:rPr>
                <w:rFonts w:ascii="Tms Rmn" w:hAnsi="Tms Rmn" w:cs="Tms Rmn"/>
                <w:sz w:val="22"/>
              </w:rPr>
            </w:pPr>
            <w:r w:rsidRPr="00D61335">
              <w:rPr>
                <w:rFonts w:ascii="Tms Rmn" w:hAnsi="Tms Rmn" w:cs="Tms Rmn"/>
                <w:sz w:val="22"/>
              </w:rPr>
              <w:t>Wysokość maksymalna: 50 mm</w:t>
            </w:r>
          </w:p>
          <w:p w:rsidR="004779DD" w:rsidRPr="00D61335" w:rsidRDefault="004779DD" w:rsidP="00F20A15">
            <w:r w:rsidRPr="00D61335">
              <w:rPr>
                <w:rFonts w:ascii="Tms Rmn" w:hAnsi="Tms Rmn" w:cs="Tms Rmn"/>
                <w:sz w:val="22"/>
              </w:rPr>
              <w:t>Masa maksymalna: 4.80 kg</w:t>
            </w:r>
          </w:p>
        </w:tc>
        <w:tc>
          <w:tcPr>
            <w:tcW w:w="2880" w:type="dxa"/>
          </w:tcPr>
          <w:p w:rsidR="004779DD" w:rsidRPr="00D64377" w:rsidRDefault="004779DD" w:rsidP="00F20A15"/>
        </w:tc>
      </w:tr>
    </w:tbl>
    <w:p w:rsidR="004779DD" w:rsidRDefault="004779DD" w:rsidP="006E531C">
      <w:pPr>
        <w:rPr>
          <w:b/>
          <w:color w:val="000000"/>
        </w:rPr>
      </w:pPr>
    </w:p>
    <w:p w:rsidR="004779DD" w:rsidRDefault="004779DD" w:rsidP="006E531C">
      <w:pPr>
        <w:rPr>
          <w:b/>
          <w:color w:val="000000"/>
        </w:rPr>
      </w:pPr>
    </w:p>
    <w:p w:rsidR="004779DD" w:rsidRDefault="004779DD" w:rsidP="006E531C">
      <w:pPr>
        <w:rPr>
          <w:b/>
          <w:color w:val="000000"/>
        </w:rPr>
      </w:pPr>
    </w:p>
    <w:p w:rsidR="004779DD" w:rsidRPr="006F7D5B" w:rsidRDefault="004779DD" w:rsidP="006E531C">
      <w:pPr>
        <w:rPr>
          <w:b/>
          <w:color w:val="000000"/>
        </w:rPr>
      </w:pPr>
    </w:p>
    <w:p w:rsidR="004779DD" w:rsidRDefault="004779DD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779DD" w:rsidRDefault="004779DD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4779DD" w:rsidRDefault="004779DD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779DD" w:rsidRDefault="004779DD" w:rsidP="00947E11">
      <w:pPr>
        <w:rPr>
          <w:b/>
          <w:color w:val="000000"/>
        </w:rPr>
      </w:pPr>
    </w:p>
    <w:p w:rsidR="004779DD" w:rsidRDefault="004779DD" w:rsidP="006E531C">
      <w:pPr>
        <w:rPr>
          <w:b/>
          <w:color w:val="000000"/>
        </w:rPr>
      </w:pPr>
    </w:p>
    <w:p w:rsidR="004779DD" w:rsidRDefault="004779DD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779DD" w:rsidRDefault="004779DD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4779DD" w:rsidRDefault="004779DD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779DD" w:rsidRDefault="004779DD" w:rsidP="006E531C">
      <w:pPr>
        <w:rPr>
          <w:b/>
          <w:color w:val="000000"/>
        </w:rPr>
      </w:pPr>
    </w:p>
    <w:p w:rsidR="004779DD" w:rsidRDefault="004779DD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779DD" w:rsidRDefault="004779DD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1.3:……………………………………………………………</w:t>
      </w:r>
    </w:p>
    <w:p w:rsidR="004779DD" w:rsidRDefault="004779DD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779DD" w:rsidRDefault="004779DD" w:rsidP="006E531C">
      <w:pPr>
        <w:rPr>
          <w:b/>
          <w:color w:val="000000"/>
        </w:rPr>
      </w:pPr>
    </w:p>
    <w:p w:rsidR="004779DD" w:rsidRDefault="004779DD" w:rsidP="00EF14D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779DD" w:rsidRDefault="004779DD" w:rsidP="00EF14D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1.4:……………………………………………………………</w:t>
      </w:r>
    </w:p>
    <w:p w:rsidR="004779DD" w:rsidRDefault="004779DD" w:rsidP="00EF14D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779DD" w:rsidRDefault="004779DD" w:rsidP="006E531C">
      <w:pPr>
        <w:rPr>
          <w:b/>
          <w:color w:val="000000"/>
        </w:rPr>
      </w:pPr>
    </w:p>
    <w:p w:rsidR="004779DD" w:rsidRDefault="004779DD" w:rsidP="006E531C">
      <w:pPr>
        <w:rPr>
          <w:b/>
          <w:color w:val="000000"/>
        </w:rPr>
      </w:pPr>
    </w:p>
    <w:p w:rsidR="004779DD" w:rsidRPr="005B6954" w:rsidRDefault="004779DD" w:rsidP="006E531C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4779DD" w:rsidRDefault="004779DD" w:rsidP="00CD7A5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4779DD" w:rsidRDefault="004779DD" w:rsidP="00CD7A51">
      <w:pPr>
        <w:spacing w:line="360" w:lineRule="auto"/>
        <w:rPr>
          <w:b/>
          <w:color w:val="000000"/>
        </w:rPr>
      </w:pPr>
    </w:p>
    <w:p w:rsidR="004779DD" w:rsidRDefault="004779DD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2</w:t>
      </w:r>
    </w:p>
    <w:p w:rsidR="004779DD" w:rsidRDefault="004779DD" w:rsidP="00CA177B"/>
    <w:p w:rsidR="004779DD" w:rsidRPr="00DB3CAF" w:rsidRDefault="004779DD" w:rsidP="00CA177B">
      <w:pPr>
        <w:rPr>
          <w:color w:val="000000"/>
        </w:rPr>
      </w:pPr>
      <w:r>
        <w:rPr>
          <w:color w:val="000000"/>
        </w:rPr>
        <w:t>Komputery stacjonarne</w:t>
      </w:r>
    </w:p>
    <w:p w:rsidR="004779DD" w:rsidRDefault="004779DD" w:rsidP="00CA177B">
      <w:pPr>
        <w:rPr>
          <w:b/>
          <w:color w:val="000000"/>
        </w:rPr>
      </w:pPr>
    </w:p>
    <w:p w:rsidR="004779DD" w:rsidRPr="0066487C" w:rsidRDefault="004779DD" w:rsidP="00F946EC">
      <w:pPr>
        <w:pStyle w:val="BodyText"/>
        <w:rPr>
          <w:b/>
          <w:bCs/>
          <w:color w:val="000000"/>
        </w:rPr>
      </w:pPr>
      <w:r>
        <w:rPr>
          <w:b/>
        </w:rPr>
        <w:t>2.1</w:t>
      </w:r>
      <w:r w:rsidRPr="0066487C">
        <w:rPr>
          <w:b/>
        </w:rPr>
        <w:t xml:space="preserve">. </w:t>
      </w:r>
      <w:r>
        <w:rPr>
          <w:b/>
        </w:rPr>
        <w:t>Komputer</w:t>
      </w:r>
      <w:r w:rsidRPr="0066487C">
        <w:rPr>
          <w:b/>
        </w:rPr>
        <w:t xml:space="preserve"> </w:t>
      </w:r>
      <w:r>
        <w:rPr>
          <w:b/>
          <w:bCs/>
          <w:color w:val="000000"/>
        </w:rPr>
        <w:t>– 3 sztuki</w:t>
      </w:r>
    </w:p>
    <w:p w:rsidR="004779DD" w:rsidRDefault="004779DD" w:rsidP="00F946E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779DD" w:rsidRDefault="004779DD" w:rsidP="00F946E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779DD" w:rsidRPr="005B6954" w:rsidRDefault="004779DD" w:rsidP="00F946E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779DD" w:rsidRPr="00B40010" w:rsidTr="00041B3D">
        <w:trPr>
          <w:trHeight w:val="315"/>
        </w:trPr>
        <w:tc>
          <w:tcPr>
            <w:tcW w:w="1980" w:type="dxa"/>
          </w:tcPr>
          <w:p w:rsidR="004779DD" w:rsidRPr="00B40010" w:rsidRDefault="004779DD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779DD" w:rsidRPr="00B40010" w:rsidRDefault="004779DD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779DD" w:rsidRPr="00B40010" w:rsidRDefault="004779DD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779DD" w:rsidRPr="00B40010" w:rsidTr="00F20A15">
        <w:trPr>
          <w:trHeight w:val="315"/>
        </w:trPr>
        <w:tc>
          <w:tcPr>
            <w:tcW w:w="1980" w:type="dxa"/>
            <w:vAlign w:val="center"/>
          </w:tcPr>
          <w:p w:rsidR="004779DD" w:rsidRPr="009140B7" w:rsidRDefault="004779DD" w:rsidP="00F20A15">
            <w:pPr>
              <w:rPr>
                <w:sz w:val="22"/>
                <w:szCs w:val="22"/>
              </w:rPr>
            </w:pPr>
            <w:r w:rsidRPr="009140B7">
              <w:rPr>
                <w:sz w:val="22"/>
                <w:szCs w:val="22"/>
              </w:rPr>
              <w:t>Procesor</w:t>
            </w:r>
          </w:p>
        </w:tc>
        <w:tc>
          <w:tcPr>
            <w:tcW w:w="4680" w:type="dxa"/>
          </w:tcPr>
          <w:p w:rsidR="004779DD" w:rsidRPr="009140B7" w:rsidRDefault="004779DD" w:rsidP="00F20A15">
            <w:pPr>
              <w:spacing w:line="274" w:lineRule="exact"/>
              <w:ind w:left="120"/>
            </w:pPr>
            <w:r w:rsidRPr="009140B7">
              <w:rPr>
                <w:sz w:val="23"/>
                <w:szCs w:val="23"/>
              </w:rPr>
              <w:t>Przynajmniej czterordzeniowy, ośmiowątkowy osi</w:t>
            </w:r>
            <w:r w:rsidRPr="009140B7">
              <w:rPr>
                <w:sz w:val="21"/>
                <w:szCs w:val="21"/>
              </w:rPr>
              <w:t>ą</w:t>
            </w:r>
            <w:r w:rsidRPr="009140B7">
              <w:rPr>
                <w:sz w:val="23"/>
                <w:szCs w:val="23"/>
              </w:rPr>
              <w:t>gaj</w:t>
            </w:r>
            <w:r w:rsidRPr="009140B7">
              <w:rPr>
                <w:sz w:val="21"/>
                <w:szCs w:val="21"/>
              </w:rPr>
              <w:t>ą</w:t>
            </w:r>
            <w:r w:rsidRPr="009140B7">
              <w:rPr>
                <w:sz w:val="23"/>
                <w:szCs w:val="23"/>
              </w:rPr>
              <w:t>cy w te</w:t>
            </w:r>
            <w:r w:rsidRPr="009140B7">
              <w:rPr>
                <w:sz w:val="21"/>
                <w:szCs w:val="21"/>
              </w:rPr>
              <w:t>ś</w:t>
            </w:r>
            <w:r w:rsidRPr="009140B7">
              <w:rPr>
                <w:sz w:val="23"/>
                <w:szCs w:val="23"/>
              </w:rPr>
              <w:t>cie wydajno</w:t>
            </w:r>
            <w:r w:rsidRPr="009140B7">
              <w:rPr>
                <w:sz w:val="21"/>
                <w:szCs w:val="21"/>
              </w:rPr>
              <w:t>ś</w:t>
            </w:r>
            <w:r w:rsidRPr="009140B7">
              <w:rPr>
                <w:sz w:val="23"/>
                <w:szCs w:val="23"/>
              </w:rPr>
              <w:t xml:space="preserve">ci </w:t>
            </w:r>
            <w:r w:rsidRPr="009140B7">
              <w:rPr>
                <w:sz w:val="23"/>
                <w:szCs w:val="23"/>
                <w:lang w:eastAsia="en-US"/>
              </w:rPr>
              <w:t xml:space="preserve">CPU Benchmark </w:t>
            </w:r>
            <w:r w:rsidRPr="009140B7">
              <w:rPr>
                <w:sz w:val="23"/>
                <w:szCs w:val="23"/>
              </w:rPr>
              <w:t xml:space="preserve">wynik minimum 10339 </w:t>
            </w:r>
            <w:r w:rsidRPr="009140B7">
              <w:rPr>
                <w:sz w:val="23"/>
                <w:szCs w:val="23"/>
                <w:lang w:eastAsia="en-US"/>
              </w:rPr>
              <w:t>(</w:t>
            </w:r>
            <w:hyperlink r:id="rId15" w:history="1">
              <w:r w:rsidRPr="009140B7">
                <w:rPr>
                  <w:sz w:val="23"/>
                  <w:szCs w:val="23"/>
                  <w:lang w:eastAsia="en-US"/>
                </w:rPr>
                <w:t>http://www.passmark.com</w:t>
              </w:r>
            </w:hyperlink>
            <w:r w:rsidRPr="009140B7">
              <w:rPr>
                <w:sz w:val="23"/>
                <w:szCs w:val="23"/>
                <w:lang w:eastAsia="en-US"/>
              </w:rPr>
              <w:t xml:space="preserve">) </w:t>
            </w:r>
            <w:r w:rsidRPr="009140B7">
              <w:rPr>
                <w:sz w:val="23"/>
                <w:szCs w:val="23"/>
              </w:rPr>
              <w:t>wg PassMark Software, chłodzony wentylatorem o podł</w:t>
            </w:r>
            <w:r w:rsidRPr="009140B7">
              <w:rPr>
                <w:sz w:val="21"/>
                <w:szCs w:val="21"/>
              </w:rPr>
              <w:t>ą</w:t>
            </w:r>
            <w:r w:rsidRPr="009140B7">
              <w:rPr>
                <w:sz w:val="23"/>
                <w:szCs w:val="23"/>
              </w:rPr>
              <w:t>czeniu 4 pin PWM, o poziomie hałasu 10dB(A)-24dB(A), LGA 1150 nie gorszy ni</w:t>
            </w:r>
            <w:r w:rsidRPr="009140B7">
              <w:rPr>
                <w:sz w:val="21"/>
                <w:szCs w:val="21"/>
              </w:rPr>
              <w:t>ż:</w:t>
            </w:r>
            <w:r w:rsidRPr="009140B7">
              <w:rPr>
                <w:sz w:val="23"/>
                <w:szCs w:val="23"/>
              </w:rPr>
              <w:t xml:space="preserve"> Intel® Core™ i7-4770K Processor(8M Cache, up to 3.90 GHz).</w:t>
            </w:r>
          </w:p>
        </w:tc>
        <w:tc>
          <w:tcPr>
            <w:tcW w:w="2880" w:type="dxa"/>
          </w:tcPr>
          <w:p w:rsidR="004779DD" w:rsidRPr="00B40010" w:rsidRDefault="004779DD" w:rsidP="00041B3D"/>
        </w:tc>
      </w:tr>
      <w:tr w:rsidR="004779DD" w:rsidRPr="00B40010" w:rsidTr="00F20A15">
        <w:trPr>
          <w:trHeight w:val="315"/>
        </w:trPr>
        <w:tc>
          <w:tcPr>
            <w:tcW w:w="1980" w:type="dxa"/>
            <w:vAlign w:val="center"/>
          </w:tcPr>
          <w:p w:rsidR="004779DD" w:rsidRPr="009140B7" w:rsidRDefault="004779DD" w:rsidP="00F20A15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9140B7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Płyta główna</w:t>
            </w:r>
          </w:p>
        </w:tc>
        <w:tc>
          <w:tcPr>
            <w:tcW w:w="4680" w:type="dxa"/>
          </w:tcPr>
          <w:p w:rsidR="004779DD" w:rsidRPr="009140B7" w:rsidRDefault="004779DD" w:rsidP="00F20A15">
            <w:pPr>
              <w:spacing w:line="274" w:lineRule="exact"/>
              <w:ind w:left="120"/>
            </w:pPr>
            <w:r w:rsidRPr="009140B7">
              <w:rPr>
                <w:sz w:val="23"/>
                <w:szCs w:val="23"/>
              </w:rPr>
              <w:t>Kompatybilna z wy</w:t>
            </w:r>
            <w:r w:rsidRPr="009140B7">
              <w:rPr>
                <w:sz w:val="21"/>
                <w:szCs w:val="21"/>
              </w:rPr>
              <w:t>ż</w:t>
            </w:r>
            <w:r w:rsidRPr="009140B7">
              <w:rPr>
                <w:sz w:val="23"/>
                <w:szCs w:val="23"/>
              </w:rPr>
              <w:t>ej wymienionym procesorem posiadaj</w:t>
            </w:r>
            <w:r w:rsidRPr="009140B7">
              <w:rPr>
                <w:sz w:val="21"/>
                <w:szCs w:val="21"/>
              </w:rPr>
              <w:t>ą</w:t>
            </w:r>
            <w:r w:rsidRPr="009140B7">
              <w:rPr>
                <w:sz w:val="23"/>
                <w:szCs w:val="23"/>
              </w:rPr>
              <w:t>ca 4 gniazda pami</w:t>
            </w:r>
            <w:r w:rsidRPr="009140B7">
              <w:rPr>
                <w:sz w:val="21"/>
                <w:szCs w:val="21"/>
              </w:rPr>
              <w:t>ę</w:t>
            </w:r>
            <w:r w:rsidRPr="009140B7">
              <w:rPr>
                <w:sz w:val="23"/>
                <w:szCs w:val="23"/>
              </w:rPr>
              <w:t>ci DDR3, nie mniej ni</w:t>
            </w:r>
            <w:r w:rsidRPr="009140B7">
              <w:rPr>
                <w:sz w:val="21"/>
                <w:szCs w:val="21"/>
              </w:rPr>
              <w:t>ż</w:t>
            </w:r>
            <w:r w:rsidRPr="009140B7">
              <w:rPr>
                <w:sz w:val="23"/>
                <w:szCs w:val="23"/>
              </w:rPr>
              <w:t xml:space="preserve"> dwa gniazda </w:t>
            </w:r>
            <w:r w:rsidRPr="009140B7">
              <w:rPr>
                <w:sz w:val="23"/>
                <w:szCs w:val="23"/>
                <w:lang w:val="fr-FR" w:eastAsia="fr-FR"/>
              </w:rPr>
              <w:t xml:space="preserve">PCI-Express </w:t>
            </w:r>
            <w:r w:rsidRPr="009140B7">
              <w:rPr>
                <w:sz w:val="23"/>
                <w:szCs w:val="23"/>
              </w:rPr>
              <w:t>x1, nie mniej ni</w:t>
            </w:r>
            <w:r w:rsidRPr="009140B7">
              <w:rPr>
                <w:sz w:val="21"/>
                <w:szCs w:val="21"/>
              </w:rPr>
              <w:t>ż</w:t>
            </w:r>
            <w:r w:rsidRPr="009140B7">
              <w:rPr>
                <w:sz w:val="23"/>
                <w:szCs w:val="23"/>
              </w:rPr>
              <w:t xml:space="preserve"> dwa gniazda </w:t>
            </w:r>
            <w:r w:rsidRPr="009140B7">
              <w:rPr>
                <w:sz w:val="23"/>
                <w:szCs w:val="23"/>
                <w:lang w:val="de-DE" w:eastAsia="de-DE"/>
              </w:rPr>
              <w:t>PCI</w:t>
            </w:r>
            <w:r w:rsidRPr="009140B7">
              <w:rPr>
                <w:sz w:val="23"/>
                <w:szCs w:val="23"/>
                <w:lang w:val="de-DE" w:eastAsia="de-DE"/>
              </w:rPr>
              <w:softHyphen/>
              <w:t>Express</w:t>
            </w:r>
            <w:r w:rsidRPr="009140B7">
              <w:rPr>
                <w:sz w:val="23"/>
                <w:szCs w:val="23"/>
                <w:lang w:val="fr-FR" w:eastAsia="fr-FR"/>
              </w:rPr>
              <w:t xml:space="preserve"> </w:t>
            </w:r>
            <w:r w:rsidRPr="009140B7">
              <w:rPr>
                <w:sz w:val="23"/>
                <w:szCs w:val="23"/>
              </w:rPr>
              <w:t>x16, nie mniej niż dwa gniazda PCI, kontrolery USB 2.0 USB 3.0 (nie mniej ni</w:t>
            </w:r>
            <w:r w:rsidRPr="009140B7">
              <w:rPr>
                <w:sz w:val="21"/>
                <w:szCs w:val="21"/>
              </w:rPr>
              <w:t>ż</w:t>
            </w:r>
            <w:r w:rsidRPr="009140B7">
              <w:rPr>
                <w:sz w:val="23"/>
                <w:szCs w:val="23"/>
              </w:rPr>
              <w:t xml:space="preserve"> 6 gniazd USB, w tym przynajmniej dwa gniazda USB 3.0), zł</w:t>
            </w:r>
            <w:r w:rsidRPr="009140B7">
              <w:rPr>
                <w:sz w:val="21"/>
                <w:szCs w:val="21"/>
              </w:rPr>
              <w:t>ą</w:t>
            </w:r>
            <w:r w:rsidRPr="009140B7">
              <w:rPr>
                <w:sz w:val="23"/>
                <w:szCs w:val="23"/>
              </w:rPr>
              <w:t xml:space="preserve">cza </w:t>
            </w:r>
            <w:r w:rsidRPr="009140B7">
              <w:rPr>
                <w:sz w:val="23"/>
                <w:szCs w:val="23"/>
                <w:lang w:val="fr-FR" w:eastAsia="fr-FR"/>
              </w:rPr>
              <w:t xml:space="preserve">DVI-D, VGA, </w:t>
            </w:r>
            <w:r w:rsidRPr="009140B7">
              <w:rPr>
                <w:sz w:val="23"/>
                <w:szCs w:val="23"/>
              </w:rPr>
              <w:t>HDMI, dostosowana do współpracy z wentylatorami o podł</w:t>
            </w:r>
            <w:r w:rsidRPr="009140B7">
              <w:rPr>
                <w:sz w:val="21"/>
                <w:szCs w:val="21"/>
              </w:rPr>
              <w:t>ą</w:t>
            </w:r>
            <w:r w:rsidRPr="009140B7">
              <w:rPr>
                <w:sz w:val="23"/>
                <w:szCs w:val="23"/>
              </w:rPr>
              <w:t>czeniu 4 pin PWM (1 procesorowy,, 1 procesorowy opcjonalny, 4 dodatkowe), LGA1150 nie gorsza ni</w:t>
            </w:r>
            <w:r w:rsidRPr="009140B7">
              <w:rPr>
                <w:sz w:val="21"/>
                <w:szCs w:val="21"/>
              </w:rPr>
              <w:t>ż:</w:t>
            </w:r>
            <w:r w:rsidRPr="009140B7">
              <w:rPr>
                <w:sz w:val="23"/>
                <w:szCs w:val="23"/>
              </w:rPr>
              <w:t xml:space="preserve"> </w:t>
            </w:r>
            <w:r w:rsidRPr="009140B7">
              <w:t>ASUS Z87-PLUS Z87</w:t>
            </w:r>
          </w:p>
        </w:tc>
        <w:tc>
          <w:tcPr>
            <w:tcW w:w="2880" w:type="dxa"/>
          </w:tcPr>
          <w:p w:rsidR="004779DD" w:rsidRPr="00B40010" w:rsidRDefault="004779DD" w:rsidP="00041B3D"/>
        </w:tc>
      </w:tr>
      <w:tr w:rsidR="004779DD" w:rsidRPr="00B40010" w:rsidTr="00F20A15">
        <w:trPr>
          <w:trHeight w:val="315"/>
        </w:trPr>
        <w:tc>
          <w:tcPr>
            <w:tcW w:w="1980" w:type="dxa"/>
            <w:vAlign w:val="center"/>
          </w:tcPr>
          <w:p w:rsidR="004779DD" w:rsidRPr="009140B7" w:rsidRDefault="004779DD" w:rsidP="00F20A15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9140B7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Pamięć RAM</w:t>
            </w:r>
          </w:p>
        </w:tc>
        <w:tc>
          <w:tcPr>
            <w:tcW w:w="4680" w:type="dxa"/>
          </w:tcPr>
          <w:p w:rsidR="004779DD" w:rsidRPr="009140B7" w:rsidRDefault="004779DD" w:rsidP="00F20A15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9140B7">
              <w:rPr>
                <w:sz w:val="23"/>
                <w:szCs w:val="23"/>
              </w:rPr>
              <w:t>Nie mniej niż 2x8GB DDR3, nie gorsza niż 1600MHz, kompatybilna z wyżej wymienioną płytą główną</w:t>
            </w:r>
          </w:p>
        </w:tc>
        <w:tc>
          <w:tcPr>
            <w:tcW w:w="2880" w:type="dxa"/>
          </w:tcPr>
          <w:p w:rsidR="004779DD" w:rsidRPr="00B40010" w:rsidRDefault="004779DD" w:rsidP="00041B3D"/>
        </w:tc>
      </w:tr>
      <w:tr w:rsidR="004779DD" w:rsidRPr="00B40010" w:rsidTr="00F20A15">
        <w:trPr>
          <w:trHeight w:val="315"/>
        </w:trPr>
        <w:tc>
          <w:tcPr>
            <w:tcW w:w="1980" w:type="dxa"/>
            <w:vAlign w:val="center"/>
          </w:tcPr>
          <w:p w:rsidR="004779DD" w:rsidRPr="009140B7" w:rsidRDefault="004779DD" w:rsidP="00F20A15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9140B7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Karta Graficzna zintegrowana</w:t>
            </w:r>
          </w:p>
        </w:tc>
        <w:tc>
          <w:tcPr>
            <w:tcW w:w="4680" w:type="dxa"/>
          </w:tcPr>
          <w:p w:rsidR="004779DD" w:rsidRPr="009140B7" w:rsidRDefault="004779DD" w:rsidP="00F20A15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9140B7">
              <w:rPr>
                <w:sz w:val="23"/>
                <w:szCs w:val="23"/>
              </w:rPr>
              <w:t>Zintegrowana w procesorze osiągająca co najmniej 651 pkt w teście PassMark G3D</w:t>
            </w:r>
          </w:p>
        </w:tc>
        <w:tc>
          <w:tcPr>
            <w:tcW w:w="2880" w:type="dxa"/>
          </w:tcPr>
          <w:p w:rsidR="004779DD" w:rsidRPr="00B40010" w:rsidRDefault="004779DD" w:rsidP="00041B3D"/>
        </w:tc>
      </w:tr>
      <w:tr w:rsidR="004779DD" w:rsidRPr="00A617A6" w:rsidTr="00F20A15">
        <w:trPr>
          <w:trHeight w:val="315"/>
        </w:trPr>
        <w:tc>
          <w:tcPr>
            <w:tcW w:w="1980" w:type="dxa"/>
            <w:vAlign w:val="center"/>
          </w:tcPr>
          <w:p w:rsidR="004779DD" w:rsidRPr="009140B7" w:rsidRDefault="004779DD" w:rsidP="00F20A15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9140B7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Karta graficzna zewnętrzna</w:t>
            </w:r>
          </w:p>
        </w:tc>
        <w:tc>
          <w:tcPr>
            <w:tcW w:w="4680" w:type="dxa"/>
          </w:tcPr>
          <w:p w:rsidR="004779DD" w:rsidRPr="009140B7" w:rsidRDefault="004779DD" w:rsidP="00F20A15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9140B7">
              <w:rPr>
                <w:sz w:val="23"/>
                <w:szCs w:val="23"/>
              </w:rPr>
              <w:t>Kompatybilna z ww. płytą główną, PCI-Express x16, minimum 2048 MB pamięci GDDR5, osiągająca co najmniej 5004 pkt. w teście PassMark G3D, nie gorsza niż: GeForce GTX 760</w:t>
            </w:r>
          </w:p>
        </w:tc>
        <w:tc>
          <w:tcPr>
            <w:tcW w:w="2880" w:type="dxa"/>
          </w:tcPr>
          <w:p w:rsidR="004779DD" w:rsidRPr="00F20A15" w:rsidRDefault="004779DD" w:rsidP="00041B3D"/>
        </w:tc>
      </w:tr>
      <w:tr w:rsidR="004779DD" w:rsidRPr="00B40010" w:rsidTr="00F20A15">
        <w:trPr>
          <w:trHeight w:val="315"/>
        </w:trPr>
        <w:tc>
          <w:tcPr>
            <w:tcW w:w="1980" w:type="dxa"/>
            <w:vAlign w:val="center"/>
          </w:tcPr>
          <w:p w:rsidR="004779DD" w:rsidRPr="009140B7" w:rsidRDefault="004779DD" w:rsidP="00F20A15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9140B7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Obudowa</w:t>
            </w:r>
          </w:p>
        </w:tc>
        <w:tc>
          <w:tcPr>
            <w:tcW w:w="4680" w:type="dxa"/>
          </w:tcPr>
          <w:p w:rsidR="004779DD" w:rsidRPr="009140B7" w:rsidRDefault="004779DD" w:rsidP="00F20A15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9140B7">
              <w:rPr>
                <w:sz w:val="23"/>
                <w:szCs w:val="23"/>
              </w:rPr>
              <w:t>Liczba kieszeni 3,5'' wewnętrznych nie mniej niż 4szt., zainstalowane 3 wentylatory w przeznaczonych do ich montażu miejscach, o średnicy nie mniejszej niż 92mm, podłączenie 4 pin PWM, poziom hałasu 10dB(A)- 24dB(A), zasilacz o mocy łącznej nie mniej niż 750W, umożliwiający pełne zasilenie płyty głównej (złącze EPS) oraz karty graficznej, o poziomie hałasu zasilacza mniejszym niż 30dB(A). Zasilacz wyposażony w certyfikat 85+ i spełniający wymogi bezpieczeństwa: UVP, OVP, SCP, OPP, AFC. Obudowa nie gorsza niż obudowa Zalman Z3 Midi Tower</w:t>
            </w:r>
          </w:p>
        </w:tc>
        <w:tc>
          <w:tcPr>
            <w:tcW w:w="2880" w:type="dxa"/>
          </w:tcPr>
          <w:p w:rsidR="004779DD" w:rsidRPr="00B40010" w:rsidRDefault="004779DD" w:rsidP="00041B3D"/>
        </w:tc>
      </w:tr>
      <w:tr w:rsidR="004779DD" w:rsidRPr="002848FF" w:rsidTr="00F20A15">
        <w:trPr>
          <w:trHeight w:val="315"/>
        </w:trPr>
        <w:tc>
          <w:tcPr>
            <w:tcW w:w="1980" w:type="dxa"/>
            <w:vAlign w:val="center"/>
          </w:tcPr>
          <w:p w:rsidR="004779DD" w:rsidRPr="009140B7" w:rsidRDefault="004779DD" w:rsidP="00F20A15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9140B7">
              <w:rPr>
                <w:rFonts w:ascii="Czcionka tekstu podstawowego" w:hAnsi="Czcionka tekstu podstawowego"/>
                <w:sz w:val="22"/>
                <w:szCs w:val="22"/>
              </w:rPr>
              <w:t>Dysk Twardy</w:t>
            </w:r>
          </w:p>
        </w:tc>
        <w:tc>
          <w:tcPr>
            <w:tcW w:w="4680" w:type="dxa"/>
          </w:tcPr>
          <w:p w:rsidR="004779DD" w:rsidRPr="009140B7" w:rsidRDefault="004779DD" w:rsidP="00F20A15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9140B7">
              <w:rPr>
                <w:sz w:val="23"/>
                <w:szCs w:val="23"/>
              </w:rPr>
              <w:t>Pojemność nie mniej niż 1000GB, prędkość obrotowa nie mniej niż 7200obr/min., 64MB cache SATA III, osiągający w teście wydajności Hard Drive Benchmark wynik minimum 1110 pkt (</w:t>
            </w:r>
            <w:hyperlink r:id="rId16" w:history="1">
              <w:r w:rsidRPr="009140B7">
                <w:rPr>
                  <w:rStyle w:val="Hyperlink"/>
                  <w:sz w:val="23"/>
                  <w:szCs w:val="23"/>
                </w:rPr>
                <w:t>http://www.passmark.com</w:t>
              </w:r>
            </w:hyperlink>
            <w:r w:rsidRPr="009140B7">
              <w:rPr>
                <w:sz w:val="23"/>
                <w:szCs w:val="23"/>
              </w:rPr>
              <w:t>) wg PassMark Software nie gorszy niż: WD CAVIAR 1TB WD1003FZEX</w:t>
            </w:r>
          </w:p>
        </w:tc>
        <w:tc>
          <w:tcPr>
            <w:tcW w:w="2880" w:type="dxa"/>
          </w:tcPr>
          <w:p w:rsidR="004779DD" w:rsidRPr="00F20A15" w:rsidRDefault="004779DD" w:rsidP="00041B3D"/>
        </w:tc>
      </w:tr>
      <w:tr w:rsidR="004779DD" w:rsidRPr="00B40010" w:rsidTr="00F20A15">
        <w:trPr>
          <w:trHeight w:val="315"/>
        </w:trPr>
        <w:tc>
          <w:tcPr>
            <w:tcW w:w="1980" w:type="dxa"/>
            <w:vAlign w:val="center"/>
          </w:tcPr>
          <w:p w:rsidR="004779DD" w:rsidRPr="009140B7" w:rsidRDefault="004779DD" w:rsidP="00F20A15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9140B7">
              <w:rPr>
                <w:rFonts w:ascii="Czcionka tekstu podstawowego" w:hAnsi="Czcionka tekstu podstawowego"/>
                <w:sz w:val="22"/>
                <w:szCs w:val="22"/>
              </w:rPr>
              <w:t xml:space="preserve">Napęd Optyczny </w:t>
            </w:r>
          </w:p>
        </w:tc>
        <w:tc>
          <w:tcPr>
            <w:tcW w:w="4680" w:type="dxa"/>
          </w:tcPr>
          <w:p w:rsidR="004779DD" w:rsidRPr="009140B7" w:rsidRDefault="004779DD" w:rsidP="00F20A15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9140B7">
              <w:rPr>
                <w:sz w:val="23"/>
                <w:szCs w:val="23"/>
              </w:rPr>
              <w:t>DVD+/-RW</w:t>
            </w:r>
          </w:p>
        </w:tc>
        <w:tc>
          <w:tcPr>
            <w:tcW w:w="2880" w:type="dxa"/>
          </w:tcPr>
          <w:p w:rsidR="004779DD" w:rsidRPr="00B40010" w:rsidRDefault="004779DD" w:rsidP="00041B3D"/>
        </w:tc>
      </w:tr>
      <w:tr w:rsidR="004779DD" w:rsidRPr="00F20A15" w:rsidTr="00F20A15">
        <w:trPr>
          <w:trHeight w:val="315"/>
        </w:trPr>
        <w:tc>
          <w:tcPr>
            <w:tcW w:w="1980" w:type="dxa"/>
            <w:vAlign w:val="center"/>
          </w:tcPr>
          <w:p w:rsidR="004779DD" w:rsidRPr="009140B7" w:rsidRDefault="004779DD" w:rsidP="00F20A15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9140B7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Klawiatura</w:t>
            </w:r>
          </w:p>
        </w:tc>
        <w:tc>
          <w:tcPr>
            <w:tcW w:w="4680" w:type="dxa"/>
          </w:tcPr>
          <w:p w:rsidR="004779DD" w:rsidRPr="009140B7" w:rsidRDefault="004779DD" w:rsidP="00F20A15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9140B7">
              <w:rPr>
                <w:sz w:val="23"/>
                <w:szCs w:val="23"/>
              </w:rPr>
              <w:t>Przewodowa, multimedialna, 104-klawiszowa, USB, o obniżonym profilu klawiszy, wyspowa</w:t>
            </w:r>
          </w:p>
        </w:tc>
        <w:tc>
          <w:tcPr>
            <w:tcW w:w="2880" w:type="dxa"/>
          </w:tcPr>
          <w:p w:rsidR="004779DD" w:rsidRPr="00F20A15" w:rsidRDefault="004779DD" w:rsidP="00041B3D"/>
        </w:tc>
      </w:tr>
      <w:tr w:rsidR="004779DD" w:rsidRPr="002848FF" w:rsidTr="00F20A15">
        <w:trPr>
          <w:trHeight w:val="315"/>
        </w:trPr>
        <w:tc>
          <w:tcPr>
            <w:tcW w:w="1980" w:type="dxa"/>
            <w:vAlign w:val="center"/>
          </w:tcPr>
          <w:p w:rsidR="004779DD" w:rsidRPr="009140B7" w:rsidRDefault="004779DD" w:rsidP="00F20A15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9140B7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Mysz</w:t>
            </w:r>
          </w:p>
        </w:tc>
        <w:tc>
          <w:tcPr>
            <w:tcW w:w="4680" w:type="dxa"/>
          </w:tcPr>
          <w:p w:rsidR="004779DD" w:rsidRPr="009140B7" w:rsidRDefault="004779DD" w:rsidP="00F20A15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9140B7">
              <w:rPr>
                <w:sz w:val="23"/>
                <w:szCs w:val="23"/>
              </w:rPr>
              <w:t>Optyczna, przewodowa, USB, o wymiarach nie mniejszych niż 11cm długości i 5cm szerokości o rozdzielczości nie mniej niż 1000dpi, o liczbie przycisków 2 + rolka przewijania z możliwością odchylania jej na boki</w:t>
            </w:r>
          </w:p>
        </w:tc>
        <w:tc>
          <w:tcPr>
            <w:tcW w:w="2880" w:type="dxa"/>
          </w:tcPr>
          <w:p w:rsidR="004779DD" w:rsidRPr="00F20A15" w:rsidRDefault="004779DD" w:rsidP="00041B3D"/>
        </w:tc>
      </w:tr>
      <w:tr w:rsidR="004779DD" w:rsidRPr="00B40010" w:rsidTr="00F20A15">
        <w:trPr>
          <w:trHeight w:val="421"/>
        </w:trPr>
        <w:tc>
          <w:tcPr>
            <w:tcW w:w="1980" w:type="dxa"/>
            <w:vAlign w:val="center"/>
          </w:tcPr>
          <w:p w:rsidR="004779DD" w:rsidRPr="009140B7" w:rsidRDefault="004779DD" w:rsidP="00F20A15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9140B7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Gwarancja</w:t>
            </w:r>
          </w:p>
        </w:tc>
        <w:tc>
          <w:tcPr>
            <w:tcW w:w="4680" w:type="dxa"/>
          </w:tcPr>
          <w:p w:rsidR="004779DD" w:rsidRPr="009140B7" w:rsidRDefault="004779DD" w:rsidP="00F20A15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9140B7">
              <w:rPr>
                <w:sz w:val="23"/>
                <w:szCs w:val="23"/>
              </w:rPr>
              <w:t>Pisemna gwarancja 24 miesiąca na poszczególne podzespoły, komputer niezaplombowany</w:t>
            </w:r>
          </w:p>
        </w:tc>
        <w:tc>
          <w:tcPr>
            <w:tcW w:w="2880" w:type="dxa"/>
          </w:tcPr>
          <w:p w:rsidR="004779DD" w:rsidRPr="00B40010" w:rsidRDefault="004779DD" w:rsidP="00041B3D"/>
        </w:tc>
      </w:tr>
    </w:tbl>
    <w:p w:rsidR="004779DD" w:rsidRDefault="004779DD" w:rsidP="00CA177B">
      <w:pPr>
        <w:rPr>
          <w:b/>
          <w:color w:val="000000"/>
        </w:rPr>
      </w:pPr>
    </w:p>
    <w:p w:rsidR="004779DD" w:rsidRDefault="004779DD" w:rsidP="00E66358">
      <w:pPr>
        <w:rPr>
          <w:color w:val="000000"/>
        </w:rPr>
      </w:pPr>
    </w:p>
    <w:p w:rsidR="004779DD" w:rsidRPr="0066487C" w:rsidRDefault="004779DD" w:rsidP="00B665E2">
      <w:pPr>
        <w:pStyle w:val="BodyText"/>
        <w:rPr>
          <w:b/>
          <w:bCs/>
          <w:color w:val="000000"/>
        </w:rPr>
      </w:pPr>
      <w:r>
        <w:rPr>
          <w:b/>
        </w:rPr>
        <w:t>2.2</w:t>
      </w:r>
      <w:r w:rsidRPr="0066487C">
        <w:rPr>
          <w:b/>
        </w:rPr>
        <w:t xml:space="preserve">. </w:t>
      </w:r>
      <w:r>
        <w:rPr>
          <w:b/>
        </w:rPr>
        <w:t>Komputer</w:t>
      </w:r>
      <w:r w:rsidRPr="0066487C">
        <w:rPr>
          <w:b/>
        </w:rPr>
        <w:t xml:space="preserve"> </w:t>
      </w:r>
      <w:r>
        <w:rPr>
          <w:b/>
          <w:bCs/>
          <w:color w:val="000000"/>
        </w:rPr>
        <w:t>– 6 sztuk</w:t>
      </w:r>
    </w:p>
    <w:p w:rsidR="004779DD" w:rsidRDefault="004779DD" w:rsidP="00B665E2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779DD" w:rsidRDefault="004779DD" w:rsidP="00B665E2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779DD" w:rsidRPr="005B6954" w:rsidRDefault="004779DD" w:rsidP="00B665E2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779DD" w:rsidRPr="00B40010" w:rsidTr="002E5618">
        <w:trPr>
          <w:trHeight w:val="315"/>
        </w:trPr>
        <w:tc>
          <w:tcPr>
            <w:tcW w:w="1980" w:type="dxa"/>
          </w:tcPr>
          <w:p w:rsidR="004779DD" w:rsidRPr="00B40010" w:rsidRDefault="004779D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779DD" w:rsidRPr="00B40010" w:rsidRDefault="004779D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779DD" w:rsidRPr="00B40010" w:rsidRDefault="004779D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779DD" w:rsidRPr="009140B7" w:rsidTr="002E5618">
        <w:trPr>
          <w:trHeight w:val="315"/>
        </w:trPr>
        <w:tc>
          <w:tcPr>
            <w:tcW w:w="1980" w:type="dxa"/>
          </w:tcPr>
          <w:p w:rsidR="004779DD" w:rsidRPr="009140B7" w:rsidRDefault="004779DD" w:rsidP="00345468">
            <w:pPr>
              <w:ind w:left="120"/>
            </w:pPr>
            <w:r w:rsidRPr="009140B7">
              <w:rPr>
                <w:bCs/>
                <w:sz w:val="23"/>
                <w:szCs w:val="23"/>
              </w:rPr>
              <w:t>Procesor</w:t>
            </w:r>
          </w:p>
        </w:tc>
        <w:tc>
          <w:tcPr>
            <w:tcW w:w="4680" w:type="dxa"/>
          </w:tcPr>
          <w:p w:rsidR="004779DD" w:rsidRPr="009140B7" w:rsidRDefault="004779DD" w:rsidP="00345468">
            <w:pPr>
              <w:spacing w:line="274" w:lineRule="exact"/>
              <w:ind w:left="120"/>
            </w:pPr>
            <w:r w:rsidRPr="009140B7">
              <w:rPr>
                <w:sz w:val="23"/>
                <w:szCs w:val="23"/>
              </w:rPr>
              <w:t>Przynajmniej czterordzeniowy czterowątkowy osi</w:t>
            </w:r>
            <w:r w:rsidRPr="009140B7">
              <w:rPr>
                <w:sz w:val="21"/>
                <w:szCs w:val="21"/>
              </w:rPr>
              <w:t>ą</w:t>
            </w:r>
            <w:r w:rsidRPr="009140B7">
              <w:rPr>
                <w:sz w:val="23"/>
                <w:szCs w:val="23"/>
              </w:rPr>
              <w:t>gaj</w:t>
            </w:r>
            <w:r w:rsidRPr="009140B7">
              <w:rPr>
                <w:sz w:val="21"/>
                <w:szCs w:val="21"/>
              </w:rPr>
              <w:t>ą</w:t>
            </w:r>
            <w:r w:rsidRPr="009140B7">
              <w:rPr>
                <w:sz w:val="23"/>
                <w:szCs w:val="23"/>
              </w:rPr>
              <w:t>cy w te</w:t>
            </w:r>
            <w:r w:rsidRPr="009140B7">
              <w:rPr>
                <w:sz w:val="21"/>
                <w:szCs w:val="21"/>
              </w:rPr>
              <w:t>ś</w:t>
            </w:r>
            <w:r w:rsidRPr="009140B7">
              <w:rPr>
                <w:sz w:val="23"/>
                <w:szCs w:val="23"/>
              </w:rPr>
              <w:t>cie wydajno</w:t>
            </w:r>
            <w:r w:rsidRPr="009140B7">
              <w:rPr>
                <w:sz w:val="21"/>
                <w:szCs w:val="21"/>
              </w:rPr>
              <w:t>ś</w:t>
            </w:r>
            <w:r w:rsidRPr="009140B7">
              <w:rPr>
                <w:sz w:val="23"/>
                <w:szCs w:val="23"/>
              </w:rPr>
              <w:t xml:space="preserve">ci </w:t>
            </w:r>
            <w:r w:rsidRPr="009140B7">
              <w:rPr>
                <w:sz w:val="23"/>
                <w:szCs w:val="23"/>
                <w:lang w:eastAsia="en-US"/>
              </w:rPr>
              <w:t xml:space="preserve">CPU Benchmark </w:t>
            </w:r>
            <w:r w:rsidRPr="009140B7">
              <w:rPr>
                <w:sz w:val="23"/>
                <w:szCs w:val="23"/>
              </w:rPr>
              <w:t xml:space="preserve">wynik minimum 7079 </w:t>
            </w:r>
            <w:r w:rsidRPr="009140B7">
              <w:rPr>
                <w:sz w:val="23"/>
                <w:szCs w:val="23"/>
                <w:lang w:eastAsia="en-US"/>
              </w:rPr>
              <w:t>(</w:t>
            </w:r>
            <w:hyperlink r:id="rId17" w:history="1">
              <w:r w:rsidRPr="009140B7">
                <w:rPr>
                  <w:sz w:val="23"/>
                  <w:szCs w:val="23"/>
                  <w:lang w:eastAsia="en-US"/>
                </w:rPr>
                <w:t>http://www.passmark.com</w:t>
              </w:r>
            </w:hyperlink>
            <w:r w:rsidRPr="009140B7">
              <w:rPr>
                <w:sz w:val="23"/>
                <w:szCs w:val="23"/>
                <w:lang w:eastAsia="en-US"/>
              </w:rPr>
              <w:t xml:space="preserve">) </w:t>
            </w:r>
            <w:r w:rsidRPr="009140B7">
              <w:rPr>
                <w:sz w:val="23"/>
                <w:szCs w:val="23"/>
              </w:rPr>
              <w:t>wg PassMark Software, chłodzony wentylatorem o podł</w:t>
            </w:r>
            <w:r w:rsidRPr="009140B7">
              <w:rPr>
                <w:sz w:val="21"/>
                <w:szCs w:val="21"/>
              </w:rPr>
              <w:t>ą</w:t>
            </w:r>
            <w:r w:rsidRPr="009140B7">
              <w:rPr>
                <w:sz w:val="23"/>
                <w:szCs w:val="23"/>
              </w:rPr>
              <w:t>czeniu 4 pin PWM, o poziomie hałasu 10dB(A)-24dB(A), LGA 1150 nie gorszy ni</w:t>
            </w:r>
            <w:r w:rsidRPr="009140B7">
              <w:rPr>
                <w:sz w:val="21"/>
                <w:szCs w:val="21"/>
              </w:rPr>
              <w:t>ż:</w:t>
            </w:r>
            <w:r w:rsidRPr="009140B7">
              <w:rPr>
                <w:sz w:val="23"/>
                <w:szCs w:val="23"/>
              </w:rPr>
              <w:t xml:space="preserve"> Intel® Core™ i5-4570 Processor (6M Cache, up to 3.60 GHz).</w:t>
            </w:r>
          </w:p>
        </w:tc>
        <w:tc>
          <w:tcPr>
            <w:tcW w:w="2880" w:type="dxa"/>
          </w:tcPr>
          <w:p w:rsidR="004779DD" w:rsidRPr="009140B7" w:rsidRDefault="004779DD" w:rsidP="002E5618"/>
        </w:tc>
      </w:tr>
      <w:tr w:rsidR="004779DD" w:rsidRPr="00B40010" w:rsidTr="002E5618">
        <w:trPr>
          <w:trHeight w:val="315"/>
        </w:trPr>
        <w:tc>
          <w:tcPr>
            <w:tcW w:w="1980" w:type="dxa"/>
          </w:tcPr>
          <w:p w:rsidR="004779DD" w:rsidRPr="009140B7" w:rsidRDefault="004779DD" w:rsidP="00345468">
            <w:pPr>
              <w:ind w:left="120"/>
            </w:pPr>
            <w:r w:rsidRPr="009140B7">
              <w:rPr>
                <w:bCs/>
                <w:sz w:val="23"/>
                <w:szCs w:val="23"/>
              </w:rPr>
              <w:t>Płyta główna</w:t>
            </w:r>
          </w:p>
        </w:tc>
        <w:tc>
          <w:tcPr>
            <w:tcW w:w="4680" w:type="dxa"/>
          </w:tcPr>
          <w:p w:rsidR="004779DD" w:rsidRPr="009140B7" w:rsidRDefault="004779DD" w:rsidP="00345468">
            <w:pPr>
              <w:spacing w:line="274" w:lineRule="exact"/>
              <w:ind w:left="120"/>
            </w:pPr>
            <w:r w:rsidRPr="009140B7">
              <w:rPr>
                <w:sz w:val="23"/>
                <w:szCs w:val="23"/>
              </w:rPr>
              <w:t>Kompatybilna z wy</w:t>
            </w:r>
            <w:r w:rsidRPr="009140B7">
              <w:rPr>
                <w:sz w:val="21"/>
                <w:szCs w:val="21"/>
              </w:rPr>
              <w:t>ż</w:t>
            </w:r>
            <w:r w:rsidRPr="009140B7">
              <w:rPr>
                <w:sz w:val="23"/>
                <w:szCs w:val="23"/>
              </w:rPr>
              <w:t>ej wymienionym procesorem posiadaj</w:t>
            </w:r>
            <w:r w:rsidRPr="009140B7">
              <w:rPr>
                <w:sz w:val="21"/>
                <w:szCs w:val="21"/>
              </w:rPr>
              <w:t>ą</w:t>
            </w:r>
            <w:r w:rsidRPr="009140B7">
              <w:rPr>
                <w:sz w:val="23"/>
                <w:szCs w:val="23"/>
              </w:rPr>
              <w:t>ca 4 gniazda pami</w:t>
            </w:r>
            <w:r w:rsidRPr="009140B7">
              <w:rPr>
                <w:sz w:val="21"/>
                <w:szCs w:val="21"/>
              </w:rPr>
              <w:t>ę</w:t>
            </w:r>
            <w:r w:rsidRPr="009140B7">
              <w:rPr>
                <w:sz w:val="23"/>
                <w:szCs w:val="23"/>
              </w:rPr>
              <w:t>ci DDR3, nie mniej ni</w:t>
            </w:r>
            <w:r w:rsidRPr="009140B7">
              <w:rPr>
                <w:sz w:val="21"/>
                <w:szCs w:val="21"/>
              </w:rPr>
              <w:t>ż</w:t>
            </w:r>
            <w:r w:rsidRPr="009140B7">
              <w:rPr>
                <w:sz w:val="23"/>
                <w:szCs w:val="23"/>
              </w:rPr>
              <w:t xml:space="preserve"> dwa gniazda </w:t>
            </w:r>
            <w:r w:rsidRPr="009140B7">
              <w:rPr>
                <w:sz w:val="23"/>
                <w:szCs w:val="23"/>
                <w:lang w:val="fr-FR" w:eastAsia="fr-FR"/>
              </w:rPr>
              <w:t xml:space="preserve">PCI-Express </w:t>
            </w:r>
            <w:r w:rsidRPr="009140B7">
              <w:rPr>
                <w:sz w:val="23"/>
                <w:szCs w:val="23"/>
              </w:rPr>
              <w:t>x1, nie mniej ni</w:t>
            </w:r>
            <w:r w:rsidRPr="009140B7">
              <w:rPr>
                <w:sz w:val="21"/>
                <w:szCs w:val="21"/>
              </w:rPr>
              <w:t>ż</w:t>
            </w:r>
            <w:r w:rsidRPr="009140B7">
              <w:rPr>
                <w:sz w:val="23"/>
                <w:szCs w:val="23"/>
              </w:rPr>
              <w:t xml:space="preserve"> dwa gniazda </w:t>
            </w:r>
            <w:r w:rsidRPr="009140B7">
              <w:rPr>
                <w:sz w:val="23"/>
                <w:szCs w:val="23"/>
                <w:lang w:val="de-DE" w:eastAsia="de-DE"/>
              </w:rPr>
              <w:t>PCI</w:t>
            </w:r>
            <w:r w:rsidRPr="009140B7">
              <w:rPr>
                <w:sz w:val="23"/>
                <w:szCs w:val="23"/>
                <w:lang w:val="de-DE" w:eastAsia="de-DE"/>
              </w:rPr>
              <w:softHyphen/>
              <w:t>Express</w:t>
            </w:r>
            <w:r w:rsidRPr="009140B7">
              <w:rPr>
                <w:sz w:val="23"/>
                <w:szCs w:val="23"/>
                <w:lang w:val="fr-FR" w:eastAsia="fr-FR"/>
              </w:rPr>
              <w:t xml:space="preserve"> </w:t>
            </w:r>
            <w:r w:rsidRPr="009140B7">
              <w:rPr>
                <w:sz w:val="23"/>
                <w:szCs w:val="23"/>
              </w:rPr>
              <w:t>x16, nie mniej niż dwa gniazda PCI, kontrolery USB 2.0 USB 3.0 (nie mniej ni</w:t>
            </w:r>
            <w:r w:rsidRPr="009140B7">
              <w:rPr>
                <w:sz w:val="21"/>
                <w:szCs w:val="21"/>
              </w:rPr>
              <w:t>ż</w:t>
            </w:r>
            <w:r w:rsidRPr="009140B7">
              <w:rPr>
                <w:sz w:val="23"/>
                <w:szCs w:val="23"/>
              </w:rPr>
              <w:t xml:space="preserve"> 6 gniazd USB, w tym przynajmniej dwa gniazda USB 3.0), zł</w:t>
            </w:r>
            <w:r w:rsidRPr="009140B7">
              <w:rPr>
                <w:sz w:val="21"/>
                <w:szCs w:val="21"/>
              </w:rPr>
              <w:t>ą</w:t>
            </w:r>
            <w:r w:rsidRPr="009140B7">
              <w:rPr>
                <w:sz w:val="23"/>
                <w:szCs w:val="23"/>
              </w:rPr>
              <w:t xml:space="preserve">cza </w:t>
            </w:r>
            <w:r w:rsidRPr="009140B7">
              <w:rPr>
                <w:sz w:val="23"/>
                <w:szCs w:val="23"/>
                <w:lang w:val="fr-FR" w:eastAsia="fr-FR"/>
              </w:rPr>
              <w:t xml:space="preserve">DVI-D, VGA, </w:t>
            </w:r>
            <w:r w:rsidRPr="009140B7">
              <w:rPr>
                <w:sz w:val="23"/>
                <w:szCs w:val="23"/>
              </w:rPr>
              <w:t>HDMI, dostosowana do współpracy z wentylatorami o podł</w:t>
            </w:r>
            <w:r w:rsidRPr="009140B7">
              <w:rPr>
                <w:sz w:val="21"/>
                <w:szCs w:val="21"/>
              </w:rPr>
              <w:t>ą</w:t>
            </w:r>
            <w:r w:rsidRPr="009140B7">
              <w:rPr>
                <w:sz w:val="23"/>
                <w:szCs w:val="23"/>
              </w:rPr>
              <w:t>czeniu 4 pin PWM (1 procesorowy, 1 procesorowy opcjonalny, 4 dodatkowe), LGA1150 nie gorsza ni</w:t>
            </w:r>
            <w:r w:rsidRPr="009140B7">
              <w:rPr>
                <w:sz w:val="21"/>
                <w:szCs w:val="21"/>
              </w:rPr>
              <w:t>ż:</w:t>
            </w:r>
            <w:r w:rsidRPr="009140B7">
              <w:rPr>
                <w:sz w:val="23"/>
                <w:szCs w:val="23"/>
              </w:rPr>
              <w:t xml:space="preserve"> </w:t>
            </w:r>
            <w:r w:rsidRPr="009140B7">
              <w:t>ASUS Z87-PLUS Z87</w:t>
            </w:r>
          </w:p>
        </w:tc>
        <w:tc>
          <w:tcPr>
            <w:tcW w:w="2880" w:type="dxa"/>
          </w:tcPr>
          <w:p w:rsidR="004779DD" w:rsidRPr="00B40010" w:rsidRDefault="004779DD" w:rsidP="002E5618"/>
        </w:tc>
      </w:tr>
      <w:tr w:rsidR="004779DD" w:rsidRPr="00B40010" w:rsidTr="002E5618">
        <w:trPr>
          <w:trHeight w:val="315"/>
        </w:trPr>
        <w:tc>
          <w:tcPr>
            <w:tcW w:w="1980" w:type="dxa"/>
          </w:tcPr>
          <w:p w:rsidR="004779DD" w:rsidRPr="009140B7" w:rsidRDefault="004779DD" w:rsidP="00345468">
            <w:pPr>
              <w:ind w:left="120"/>
              <w:rPr>
                <w:bCs/>
                <w:sz w:val="23"/>
                <w:szCs w:val="23"/>
              </w:rPr>
            </w:pPr>
            <w:r w:rsidRPr="009140B7">
              <w:rPr>
                <w:bCs/>
                <w:sz w:val="23"/>
                <w:szCs w:val="23"/>
              </w:rPr>
              <w:t>Pamięć RAM</w:t>
            </w:r>
          </w:p>
        </w:tc>
        <w:tc>
          <w:tcPr>
            <w:tcW w:w="4680" w:type="dxa"/>
          </w:tcPr>
          <w:p w:rsidR="004779DD" w:rsidRPr="009140B7" w:rsidRDefault="004779DD" w:rsidP="00345468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9140B7">
              <w:rPr>
                <w:sz w:val="23"/>
                <w:szCs w:val="23"/>
              </w:rPr>
              <w:t>Nie mniej niż 2x8GB DDR3, nie gorsza niż 1600MHz, kompatybilna z wyżej wymienioną płytą główną</w:t>
            </w:r>
          </w:p>
        </w:tc>
        <w:tc>
          <w:tcPr>
            <w:tcW w:w="2880" w:type="dxa"/>
          </w:tcPr>
          <w:p w:rsidR="004779DD" w:rsidRPr="00B40010" w:rsidRDefault="004779DD" w:rsidP="002E5618"/>
        </w:tc>
      </w:tr>
      <w:tr w:rsidR="004779DD" w:rsidRPr="00B40010" w:rsidTr="002E5618">
        <w:trPr>
          <w:trHeight w:val="315"/>
        </w:trPr>
        <w:tc>
          <w:tcPr>
            <w:tcW w:w="1980" w:type="dxa"/>
          </w:tcPr>
          <w:p w:rsidR="004779DD" w:rsidRPr="009140B7" w:rsidRDefault="004779DD" w:rsidP="00345468">
            <w:pPr>
              <w:ind w:left="120"/>
              <w:rPr>
                <w:bCs/>
                <w:sz w:val="23"/>
                <w:szCs w:val="23"/>
              </w:rPr>
            </w:pPr>
            <w:r w:rsidRPr="009140B7">
              <w:rPr>
                <w:bCs/>
                <w:sz w:val="23"/>
                <w:szCs w:val="23"/>
              </w:rPr>
              <w:t>Karta Graficzna zintegrowana</w:t>
            </w:r>
          </w:p>
        </w:tc>
        <w:tc>
          <w:tcPr>
            <w:tcW w:w="4680" w:type="dxa"/>
          </w:tcPr>
          <w:p w:rsidR="004779DD" w:rsidRPr="009140B7" w:rsidRDefault="004779DD" w:rsidP="00345468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9140B7">
              <w:rPr>
                <w:sz w:val="23"/>
                <w:szCs w:val="23"/>
              </w:rPr>
              <w:t>Zintegrowana w procesorze osiągająca co najmniej 651 pkt w teście PassMark</w:t>
            </w:r>
          </w:p>
        </w:tc>
        <w:tc>
          <w:tcPr>
            <w:tcW w:w="2880" w:type="dxa"/>
          </w:tcPr>
          <w:p w:rsidR="004779DD" w:rsidRPr="00B40010" w:rsidRDefault="004779DD" w:rsidP="002E5618"/>
        </w:tc>
      </w:tr>
      <w:tr w:rsidR="004779DD" w:rsidRPr="00B40010" w:rsidTr="002E5618">
        <w:trPr>
          <w:trHeight w:val="315"/>
        </w:trPr>
        <w:tc>
          <w:tcPr>
            <w:tcW w:w="1980" w:type="dxa"/>
          </w:tcPr>
          <w:p w:rsidR="004779DD" w:rsidRPr="009140B7" w:rsidRDefault="004779DD" w:rsidP="00345468">
            <w:pPr>
              <w:ind w:left="120"/>
              <w:rPr>
                <w:bCs/>
                <w:sz w:val="23"/>
                <w:szCs w:val="23"/>
              </w:rPr>
            </w:pPr>
            <w:r w:rsidRPr="009140B7">
              <w:rPr>
                <w:bCs/>
                <w:sz w:val="23"/>
                <w:szCs w:val="23"/>
              </w:rPr>
              <w:t>Karta Graficzna zewnętrzna</w:t>
            </w:r>
          </w:p>
        </w:tc>
        <w:tc>
          <w:tcPr>
            <w:tcW w:w="4680" w:type="dxa"/>
          </w:tcPr>
          <w:p w:rsidR="004779DD" w:rsidRPr="009140B7" w:rsidRDefault="004779DD" w:rsidP="00345468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9140B7">
              <w:rPr>
                <w:sz w:val="23"/>
                <w:szCs w:val="23"/>
              </w:rPr>
              <w:t>Kompatybilna z ww. płytą główną, PCI-Express x16, minimum 2048 MB pamięci GDDR5, osiągająca co najmniej 2708 pkt. w teście PassMark G3D, nie gorsza niż: GeForce GTX 650 Ti</w:t>
            </w:r>
          </w:p>
        </w:tc>
        <w:tc>
          <w:tcPr>
            <w:tcW w:w="2880" w:type="dxa"/>
          </w:tcPr>
          <w:p w:rsidR="004779DD" w:rsidRPr="00B40010" w:rsidRDefault="004779DD" w:rsidP="002E5618"/>
        </w:tc>
      </w:tr>
      <w:tr w:rsidR="004779DD" w:rsidRPr="00B40010" w:rsidTr="002E5618">
        <w:trPr>
          <w:trHeight w:val="315"/>
        </w:trPr>
        <w:tc>
          <w:tcPr>
            <w:tcW w:w="1980" w:type="dxa"/>
          </w:tcPr>
          <w:p w:rsidR="004779DD" w:rsidRPr="009140B7" w:rsidRDefault="004779DD" w:rsidP="00345468">
            <w:pPr>
              <w:ind w:left="120"/>
              <w:rPr>
                <w:bCs/>
                <w:sz w:val="23"/>
                <w:szCs w:val="23"/>
              </w:rPr>
            </w:pPr>
            <w:r w:rsidRPr="009140B7">
              <w:rPr>
                <w:bCs/>
                <w:sz w:val="23"/>
                <w:szCs w:val="23"/>
              </w:rPr>
              <w:t>Obudowa</w:t>
            </w:r>
          </w:p>
        </w:tc>
        <w:tc>
          <w:tcPr>
            <w:tcW w:w="4680" w:type="dxa"/>
          </w:tcPr>
          <w:p w:rsidR="004779DD" w:rsidRPr="009140B7" w:rsidRDefault="004779DD" w:rsidP="00345468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9140B7">
              <w:rPr>
                <w:sz w:val="23"/>
                <w:szCs w:val="23"/>
              </w:rPr>
              <w:t>Liczba kieszeni 3,5'' wewnętrznych nie mniej niż 4szt., zainstalowane 3 wentylatory w przeznaczonych do ich montażu miejscach, o średnicy nie mniejszej niż 92mm, podłączenie 4 pin PWM, poziom hałasu 10dB(A)- 24dB(A), zasilacz o mocy łącznej nie mniej niż 750W, umożliwiający pełne zasilenie płyty głównej (złącze EPS) oraz karty graficznej, o poziomie hałasu zasilacza mniejszym niż 30dB(A). Zasilacz wyposażony w certyfikat 85+ i spełniający wymogi bezpieczeństwa: UVP, OVP, SCP, OPP, AFC. Obudowa nie gorsza niż obudowa Zalman Z3 Midi Tower</w:t>
            </w:r>
          </w:p>
        </w:tc>
        <w:tc>
          <w:tcPr>
            <w:tcW w:w="2880" w:type="dxa"/>
          </w:tcPr>
          <w:p w:rsidR="004779DD" w:rsidRPr="00B40010" w:rsidRDefault="004779DD" w:rsidP="002E5618"/>
        </w:tc>
      </w:tr>
      <w:tr w:rsidR="004779DD" w:rsidRPr="00B40010" w:rsidTr="002E5618">
        <w:trPr>
          <w:trHeight w:val="315"/>
        </w:trPr>
        <w:tc>
          <w:tcPr>
            <w:tcW w:w="1980" w:type="dxa"/>
          </w:tcPr>
          <w:p w:rsidR="004779DD" w:rsidRPr="009140B7" w:rsidRDefault="004779DD" w:rsidP="00345468">
            <w:pPr>
              <w:ind w:left="120"/>
              <w:rPr>
                <w:bCs/>
                <w:sz w:val="23"/>
                <w:szCs w:val="23"/>
              </w:rPr>
            </w:pPr>
            <w:r w:rsidRPr="009140B7">
              <w:rPr>
                <w:bCs/>
                <w:sz w:val="23"/>
                <w:szCs w:val="23"/>
              </w:rPr>
              <w:t>Dysk Twardy</w:t>
            </w:r>
          </w:p>
        </w:tc>
        <w:tc>
          <w:tcPr>
            <w:tcW w:w="4680" w:type="dxa"/>
          </w:tcPr>
          <w:p w:rsidR="004779DD" w:rsidRPr="009140B7" w:rsidRDefault="004779DD" w:rsidP="00345468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9140B7">
              <w:rPr>
                <w:sz w:val="23"/>
                <w:szCs w:val="23"/>
              </w:rPr>
              <w:t>Pojemność nie mniej niż 1000GB, prędkość obrotowa nie mniej niż 7200obr/min., 64MB cache SATA III, osiągający w teście wydajności Hard Drive Benchmark wynik minimum 1110 pkt (</w:t>
            </w:r>
            <w:hyperlink r:id="rId18" w:history="1">
              <w:r w:rsidRPr="009140B7">
                <w:rPr>
                  <w:rStyle w:val="Hyperlink"/>
                  <w:sz w:val="23"/>
                  <w:szCs w:val="23"/>
                </w:rPr>
                <w:t>http://www.passmark.com</w:t>
              </w:r>
            </w:hyperlink>
            <w:r w:rsidRPr="009140B7">
              <w:rPr>
                <w:sz w:val="23"/>
                <w:szCs w:val="23"/>
              </w:rPr>
              <w:t>) wg PassMark Software nie gorszy niż: WD CAVIAR 1TB WD1003FZEX</w:t>
            </w:r>
          </w:p>
        </w:tc>
        <w:tc>
          <w:tcPr>
            <w:tcW w:w="2880" w:type="dxa"/>
          </w:tcPr>
          <w:p w:rsidR="004779DD" w:rsidRPr="00B40010" w:rsidRDefault="004779DD" w:rsidP="002E5618"/>
        </w:tc>
      </w:tr>
      <w:tr w:rsidR="004779DD" w:rsidRPr="00B40010" w:rsidTr="002E5618">
        <w:trPr>
          <w:trHeight w:val="315"/>
        </w:trPr>
        <w:tc>
          <w:tcPr>
            <w:tcW w:w="1980" w:type="dxa"/>
          </w:tcPr>
          <w:p w:rsidR="004779DD" w:rsidRPr="009140B7" w:rsidRDefault="004779DD" w:rsidP="00345468">
            <w:pPr>
              <w:ind w:left="120"/>
              <w:rPr>
                <w:bCs/>
                <w:sz w:val="23"/>
                <w:szCs w:val="23"/>
              </w:rPr>
            </w:pPr>
            <w:r w:rsidRPr="009140B7">
              <w:rPr>
                <w:bCs/>
                <w:sz w:val="23"/>
                <w:szCs w:val="23"/>
              </w:rPr>
              <w:t>Napęd optyczny</w:t>
            </w:r>
          </w:p>
        </w:tc>
        <w:tc>
          <w:tcPr>
            <w:tcW w:w="4680" w:type="dxa"/>
          </w:tcPr>
          <w:p w:rsidR="004779DD" w:rsidRPr="009140B7" w:rsidRDefault="004779DD" w:rsidP="00345468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9140B7">
              <w:rPr>
                <w:sz w:val="23"/>
                <w:szCs w:val="23"/>
              </w:rPr>
              <w:t>DVD+/-RW</w:t>
            </w:r>
          </w:p>
        </w:tc>
        <w:tc>
          <w:tcPr>
            <w:tcW w:w="2880" w:type="dxa"/>
          </w:tcPr>
          <w:p w:rsidR="004779DD" w:rsidRPr="00B40010" w:rsidRDefault="004779DD" w:rsidP="002E5618"/>
        </w:tc>
      </w:tr>
      <w:tr w:rsidR="004779DD" w:rsidRPr="00B40010" w:rsidTr="002E5618">
        <w:trPr>
          <w:trHeight w:val="315"/>
        </w:trPr>
        <w:tc>
          <w:tcPr>
            <w:tcW w:w="1980" w:type="dxa"/>
          </w:tcPr>
          <w:p w:rsidR="004779DD" w:rsidRPr="009140B7" w:rsidRDefault="004779DD" w:rsidP="00345468">
            <w:pPr>
              <w:ind w:left="120"/>
              <w:rPr>
                <w:bCs/>
                <w:sz w:val="23"/>
                <w:szCs w:val="23"/>
              </w:rPr>
            </w:pPr>
            <w:r w:rsidRPr="009140B7">
              <w:rPr>
                <w:bCs/>
                <w:sz w:val="23"/>
                <w:szCs w:val="23"/>
              </w:rPr>
              <w:t>Klawiatura</w:t>
            </w:r>
          </w:p>
        </w:tc>
        <w:tc>
          <w:tcPr>
            <w:tcW w:w="4680" w:type="dxa"/>
          </w:tcPr>
          <w:p w:rsidR="004779DD" w:rsidRPr="009140B7" w:rsidRDefault="004779DD" w:rsidP="00345468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9140B7">
              <w:rPr>
                <w:sz w:val="23"/>
                <w:szCs w:val="23"/>
              </w:rPr>
              <w:t>Przewodowa, multimedialna, 104-klawiszowa, USB, o obniżonym profilu klawiszy, wyspowa</w:t>
            </w:r>
          </w:p>
        </w:tc>
        <w:tc>
          <w:tcPr>
            <w:tcW w:w="2880" w:type="dxa"/>
          </w:tcPr>
          <w:p w:rsidR="004779DD" w:rsidRPr="00B40010" w:rsidRDefault="004779DD" w:rsidP="002E5618"/>
        </w:tc>
      </w:tr>
      <w:tr w:rsidR="004779DD" w:rsidRPr="00B40010" w:rsidTr="002E5618">
        <w:trPr>
          <w:trHeight w:val="315"/>
        </w:trPr>
        <w:tc>
          <w:tcPr>
            <w:tcW w:w="1980" w:type="dxa"/>
          </w:tcPr>
          <w:p w:rsidR="004779DD" w:rsidRPr="009140B7" w:rsidRDefault="004779DD" w:rsidP="00345468">
            <w:pPr>
              <w:ind w:left="120"/>
              <w:rPr>
                <w:bCs/>
                <w:sz w:val="23"/>
                <w:szCs w:val="23"/>
              </w:rPr>
            </w:pPr>
            <w:r w:rsidRPr="009140B7">
              <w:rPr>
                <w:bCs/>
                <w:sz w:val="23"/>
                <w:szCs w:val="23"/>
              </w:rPr>
              <w:t>Mysz</w:t>
            </w:r>
          </w:p>
        </w:tc>
        <w:tc>
          <w:tcPr>
            <w:tcW w:w="4680" w:type="dxa"/>
          </w:tcPr>
          <w:p w:rsidR="004779DD" w:rsidRPr="009140B7" w:rsidRDefault="004779DD" w:rsidP="00345468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9140B7">
              <w:rPr>
                <w:sz w:val="23"/>
                <w:szCs w:val="23"/>
              </w:rPr>
              <w:t>Optyczna, przewodowa, USB, o wymiarach nie mniejszych niż 11cm długości i 5cm szerokości o rozdzielczości nie mniej niż 1000dpi, o liczbie przycisków 2 + rolka przewijania z możliwością odchylania jej na boki</w:t>
            </w:r>
          </w:p>
        </w:tc>
        <w:tc>
          <w:tcPr>
            <w:tcW w:w="2880" w:type="dxa"/>
          </w:tcPr>
          <w:p w:rsidR="004779DD" w:rsidRPr="00B40010" w:rsidRDefault="004779DD" w:rsidP="002E5618"/>
        </w:tc>
      </w:tr>
      <w:tr w:rsidR="004779DD" w:rsidRPr="00B40010" w:rsidTr="002E5618">
        <w:trPr>
          <w:trHeight w:val="315"/>
        </w:trPr>
        <w:tc>
          <w:tcPr>
            <w:tcW w:w="1980" w:type="dxa"/>
          </w:tcPr>
          <w:p w:rsidR="004779DD" w:rsidRPr="009140B7" w:rsidRDefault="004779DD" w:rsidP="00345468">
            <w:pPr>
              <w:ind w:left="120"/>
              <w:rPr>
                <w:bCs/>
                <w:sz w:val="23"/>
                <w:szCs w:val="23"/>
              </w:rPr>
            </w:pPr>
            <w:r w:rsidRPr="009140B7">
              <w:rPr>
                <w:bCs/>
                <w:sz w:val="23"/>
                <w:szCs w:val="23"/>
              </w:rPr>
              <w:t>Gwarancja</w:t>
            </w:r>
          </w:p>
        </w:tc>
        <w:tc>
          <w:tcPr>
            <w:tcW w:w="4680" w:type="dxa"/>
          </w:tcPr>
          <w:p w:rsidR="004779DD" w:rsidRPr="009140B7" w:rsidRDefault="004779DD" w:rsidP="00345468">
            <w:pPr>
              <w:spacing w:line="274" w:lineRule="exact"/>
              <w:ind w:left="120"/>
              <w:rPr>
                <w:sz w:val="23"/>
                <w:szCs w:val="23"/>
              </w:rPr>
            </w:pPr>
            <w:r w:rsidRPr="009140B7">
              <w:rPr>
                <w:sz w:val="23"/>
                <w:szCs w:val="23"/>
              </w:rPr>
              <w:t>Pisemna gwarancja 24 miesiąca na poszczególne podzespoły, komputer niezaplombowany</w:t>
            </w:r>
          </w:p>
        </w:tc>
        <w:tc>
          <w:tcPr>
            <w:tcW w:w="2880" w:type="dxa"/>
          </w:tcPr>
          <w:p w:rsidR="004779DD" w:rsidRPr="00B40010" w:rsidRDefault="004779DD" w:rsidP="002E5618"/>
        </w:tc>
      </w:tr>
    </w:tbl>
    <w:p w:rsidR="004779DD" w:rsidRPr="00DB3CAF" w:rsidRDefault="004779DD" w:rsidP="002E3F33">
      <w:pPr>
        <w:rPr>
          <w:color w:val="000000"/>
        </w:rPr>
      </w:pPr>
    </w:p>
    <w:p w:rsidR="004779DD" w:rsidRDefault="004779DD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779DD" w:rsidRDefault="004779DD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4779DD" w:rsidRDefault="004779DD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779DD" w:rsidRDefault="004779DD" w:rsidP="00E66358">
      <w:pPr>
        <w:spacing w:line="360" w:lineRule="auto"/>
        <w:rPr>
          <w:b/>
          <w:color w:val="000000"/>
        </w:rPr>
      </w:pPr>
    </w:p>
    <w:p w:rsidR="004779DD" w:rsidRDefault="004779DD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brutto jednostkowa</w:t>
      </w:r>
    </w:p>
    <w:p w:rsidR="004779DD" w:rsidRDefault="004779DD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2.2:……………………………………………………………</w:t>
      </w:r>
    </w:p>
    <w:p w:rsidR="004779DD" w:rsidRDefault="004779DD" w:rsidP="00DB111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779DD" w:rsidRDefault="004779DD" w:rsidP="00CA177B">
      <w:pPr>
        <w:rPr>
          <w:b/>
          <w:color w:val="000000"/>
        </w:rPr>
      </w:pPr>
    </w:p>
    <w:p w:rsidR="004779DD" w:rsidRPr="005B6954" w:rsidRDefault="004779DD" w:rsidP="00CA177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4779DD" w:rsidRPr="00DF7BF5" w:rsidRDefault="004779DD" w:rsidP="00DF7B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4779DD" w:rsidRDefault="004779DD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</w:t>
      </w:r>
    </w:p>
    <w:p w:rsidR="004779DD" w:rsidRDefault="004779DD" w:rsidP="00C64A46">
      <w:pPr>
        <w:rPr>
          <w:b/>
          <w:color w:val="000000"/>
          <w:u w:val="single"/>
        </w:rPr>
      </w:pPr>
    </w:p>
    <w:p w:rsidR="004779DD" w:rsidRPr="00542A76" w:rsidRDefault="004779DD" w:rsidP="00C64A46">
      <w:pPr>
        <w:rPr>
          <w:b/>
        </w:rPr>
      </w:pPr>
      <w:r>
        <w:rPr>
          <w:b/>
        </w:rPr>
        <w:t>Monitory</w:t>
      </w:r>
    </w:p>
    <w:p w:rsidR="004779DD" w:rsidRPr="00DB3CAF" w:rsidRDefault="004779DD" w:rsidP="00C64A46">
      <w:pPr>
        <w:rPr>
          <w:color w:val="000000"/>
        </w:rPr>
      </w:pPr>
    </w:p>
    <w:p w:rsidR="004779DD" w:rsidRPr="00425549" w:rsidRDefault="004779DD" w:rsidP="00C64A46">
      <w:pPr>
        <w:pStyle w:val="BodyText"/>
        <w:rPr>
          <w:b/>
          <w:bCs/>
          <w:color w:val="000000"/>
        </w:rPr>
      </w:pPr>
      <w:r w:rsidRPr="00425549">
        <w:rPr>
          <w:b/>
          <w:bCs/>
          <w:color w:val="000000"/>
        </w:rPr>
        <w:t xml:space="preserve">3.1 </w:t>
      </w:r>
      <w:r>
        <w:rPr>
          <w:b/>
          <w:bCs/>
          <w:color w:val="000000"/>
        </w:rPr>
        <w:t>Monitory - 17 sztuk</w:t>
      </w:r>
    </w:p>
    <w:p w:rsidR="004779DD" w:rsidRDefault="004779DD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779DD" w:rsidRDefault="004779DD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779DD" w:rsidRPr="005B6954" w:rsidRDefault="004779DD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779DD" w:rsidRPr="00B40010" w:rsidTr="00E64A94">
        <w:trPr>
          <w:trHeight w:val="315"/>
        </w:trPr>
        <w:tc>
          <w:tcPr>
            <w:tcW w:w="1980" w:type="dxa"/>
          </w:tcPr>
          <w:p w:rsidR="004779DD" w:rsidRPr="00B40010" w:rsidRDefault="004779DD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779DD" w:rsidRPr="00B40010" w:rsidRDefault="004779DD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779DD" w:rsidRPr="00B40010" w:rsidRDefault="004779DD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779DD" w:rsidRPr="00B40010" w:rsidTr="00F20A15">
        <w:trPr>
          <w:trHeight w:val="315"/>
        </w:trPr>
        <w:tc>
          <w:tcPr>
            <w:tcW w:w="1980" w:type="dxa"/>
          </w:tcPr>
          <w:p w:rsidR="004779DD" w:rsidRPr="00A41C34" w:rsidRDefault="004779DD" w:rsidP="00345468">
            <w:pPr>
              <w:ind w:left="120"/>
              <w:rPr>
                <w:sz w:val="21"/>
                <w:szCs w:val="21"/>
              </w:rPr>
            </w:pPr>
            <w:r w:rsidRPr="00A41C34">
              <w:rPr>
                <w:bCs/>
                <w:sz w:val="22"/>
                <w:szCs w:val="22"/>
              </w:rPr>
              <w:t>Przek</w:t>
            </w:r>
            <w:r w:rsidRPr="00A41C34">
              <w:rPr>
                <w:sz w:val="23"/>
                <w:szCs w:val="23"/>
              </w:rPr>
              <w:t>ą</w:t>
            </w:r>
            <w:r w:rsidRPr="00A41C34">
              <w:rPr>
                <w:bCs/>
                <w:sz w:val="22"/>
                <w:szCs w:val="22"/>
              </w:rPr>
              <w:t>tna</w:t>
            </w:r>
          </w:p>
        </w:tc>
        <w:tc>
          <w:tcPr>
            <w:tcW w:w="4680" w:type="dxa"/>
          </w:tcPr>
          <w:p w:rsidR="004779DD" w:rsidRPr="00A41C34" w:rsidRDefault="004779DD" w:rsidP="00345468">
            <w:r w:rsidRPr="00A41C34">
              <w:rPr>
                <w:sz w:val="21"/>
                <w:szCs w:val="21"/>
              </w:rPr>
              <w:t>nie mniej niż 23,5 cale</w:t>
            </w:r>
          </w:p>
        </w:tc>
        <w:tc>
          <w:tcPr>
            <w:tcW w:w="2880" w:type="dxa"/>
          </w:tcPr>
          <w:p w:rsidR="004779DD" w:rsidRPr="00B40010" w:rsidRDefault="004779DD" w:rsidP="00E64A94"/>
        </w:tc>
      </w:tr>
      <w:tr w:rsidR="004779DD" w:rsidRPr="00B40010" w:rsidTr="00F20A15">
        <w:trPr>
          <w:trHeight w:val="315"/>
        </w:trPr>
        <w:tc>
          <w:tcPr>
            <w:tcW w:w="1980" w:type="dxa"/>
          </w:tcPr>
          <w:p w:rsidR="004779DD" w:rsidRPr="00A41C34" w:rsidRDefault="004779DD" w:rsidP="00345468">
            <w:pPr>
              <w:ind w:left="120"/>
              <w:rPr>
                <w:sz w:val="21"/>
                <w:szCs w:val="21"/>
              </w:rPr>
            </w:pPr>
            <w:r w:rsidRPr="00A41C34">
              <w:rPr>
                <w:bCs/>
                <w:sz w:val="22"/>
                <w:szCs w:val="22"/>
              </w:rPr>
              <w:t>Rozdzielczo</w:t>
            </w:r>
            <w:r w:rsidRPr="00A41C34">
              <w:rPr>
                <w:sz w:val="23"/>
                <w:szCs w:val="23"/>
              </w:rPr>
              <w:t>ść</w:t>
            </w:r>
          </w:p>
        </w:tc>
        <w:tc>
          <w:tcPr>
            <w:tcW w:w="4680" w:type="dxa"/>
          </w:tcPr>
          <w:p w:rsidR="004779DD" w:rsidRPr="00A41C34" w:rsidRDefault="004779DD" w:rsidP="00345468">
            <w:r w:rsidRPr="00A41C34">
              <w:rPr>
                <w:sz w:val="21"/>
                <w:szCs w:val="21"/>
              </w:rPr>
              <w:t>nie mniej niż 1920 x 1080 pikseli</w:t>
            </w:r>
          </w:p>
        </w:tc>
        <w:tc>
          <w:tcPr>
            <w:tcW w:w="2880" w:type="dxa"/>
          </w:tcPr>
          <w:p w:rsidR="004779DD" w:rsidRPr="00B40010" w:rsidRDefault="004779DD" w:rsidP="00E64A94"/>
        </w:tc>
      </w:tr>
      <w:tr w:rsidR="004779DD" w:rsidRPr="00B40010" w:rsidTr="00F20A15">
        <w:trPr>
          <w:trHeight w:val="315"/>
        </w:trPr>
        <w:tc>
          <w:tcPr>
            <w:tcW w:w="1980" w:type="dxa"/>
          </w:tcPr>
          <w:p w:rsidR="004779DD" w:rsidRPr="00A41C34" w:rsidRDefault="004779DD" w:rsidP="00345468">
            <w:pPr>
              <w:ind w:left="120"/>
              <w:rPr>
                <w:sz w:val="21"/>
                <w:szCs w:val="21"/>
                <w:lang w:eastAsia="en-US"/>
              </w:rPr>
            </w:pPr>
            <w:r w:rsidRPr="00A41C34">
              <w:rPr>
                <w:bCs/>
                <w:sz w:val="22"/>
                <w:szCs w:val="22"/>
              </w:rPr>
              <w:t>Technologia matrycy</w:t>
            </w:r>
          </w:p>
        </w:tc>
        <w:tc>
          <w:tcPr>
            <w:tcW w:w="4680" w:type="dxa"/>
          </w:tcPr>
          <w:p w:rsidR="004779DD" w:rsidRPr="00A41C34" w:rsidRDefault="004779DD" w:rsidP="00345468">
            <w:r w:rsidRPr="00A41C34">
              <w:rPr>
                <w:sz w:val="21"/>
                <w:szCs w:val="21"/>
                <w:lang w:eastAsia="en-US"/>
              </w:rPr>
              <w:t>TN</w:t>
            </w:r>
          </w:p>
        </w:tc>
        <w:tc>
          <w:tcPr>
            <w:tcW w:w="2880" w:type="dxa"/>
          </w:tcPr>
          <w:p w:rsidR="004779DD" w:rsidRPr="00B40010" w:rsidRDefault="004779DD" w:rsidP="00E64A94"/>
        </w:tc>
      </w:tr>
      <w:tr w:rsidR="004779DD" w:rsidRPr="00B40010" w:rsidTr="00F20A15">
        <w:trPr>
          <w:trHeight w:val="315"/>
        </w:trPr>
        <w:tc>
          <w:tcPr>
            <w:tcW w:w="1980" w:type="dxa"/>
          </w:tcPr>
          <w:p w:rsidR="004779DD" w:rsidRPr="00A41C34" w:rsidRDefault="004779DD" w:rsidP="00345468">
            <w:pPr>
              <w:ind w:left="120"/>
              <w:rPr>
                <w:sz w:val="21"/>
                <w:szCs w:val="21"/>
              </w:rPr>
            </w:pPr>
            <w:r w:rsidRPr="00A41C34">
              <w:rPr>
                <w:bCs/>
                <w:sz w:val="22"/>
                <w:szCs w:val="22"/>
              </w:rPr>
              <w:t>Rodzaj pod</w:t>
            </w:r>
            <w:r w:rsidRPr="00A41C34">
              <w:rPr>
                <w:sz w:val="23"/>
                <w:szCs w:val="23"/>
              </w:rPr>
              <w:t>ś</w:t>
            </w:r>
            <w:r w:rsidRPr="00A41C34">
              <w:rPr>
                <w:bCs/>
                <w:sz w:val="22"/>
                <w:szCs w:val="22"/>
              </w:rPr>
              <w:t>wietlania</w:t>
            </w:r>
          </w:p>
        </w:tc>
        <w:tc>
          <w:tcPr>
            <w:tcW w:w="4680" w:type="dxa"/>
          </w:tcPr>
          <w:p w:rsidR="004779DD" w:rsidRPr="00A41C34" w:rsidRDefault="004779DD" w:rsidP="00345468">
            <w:r w:rsidRPr="00A41C34">
              <w:rPr>
                <w:sz w:val="21"/>
                <w:szCs w:val="21"/>
              </w:rPr>
              <w:t>LED</w:t>
            </w:r>
          </w:p>
        </w:tc>
        <w:tc>
          <w:tcPr>
            <w:tcW w:w="2880" w:type="dxa"/>
          </w:tcPr>
          <w:p w:rsidR="004779DD" w:rsidRPr="00B40010" w:rsidRDefault="004779DD" w:rsidP="00E64A94"/>
        </w:tc>
      </w:tr>
      <w:tr w:rsidR="004779DD" w:rsidRPr="00B40010" w:rsidTr="00F20A15">
        <w:trPr>
          <w:trHeight w:val="315"/>
        </w:trPr>
        <w:tc>
          <w:tcPr>
            <w:tcW w:w="1980" w:type="dxa"/>
          </w:tcPr>
          <w:p w:rsidR="004779DD" w:rsidRPr="00A41C34" w:rsidRDefault="004779DD" w:rsidP="00345468">
            <w:pPr>
              <w:ind w:left="120"/>
              <w:rPr>
                <w:sz w:val="21"/>
                <w:szCs w:val="21"/>
              </w:rPr>
            </w:pPr>
            <w:r w:rsidRPr="00A41C34">
              <w:rPr>
                <w:bCs/>
                <w:sz w:val="22"/>
                <w:szCs w:val="22"/>
              </w:rPr>
              <w:t>Kontrast</w:t>
            </w:r>
          </w:p>
        </w:tc>
        <w:tc>
          <w:tcPr>
            <w:tcW w:w="4680" w:type="dxa"/>
          </w:tcPr>
          <w:p w:rsidR="004779DD" w:rsidRPr="00A41C34" w:rsidRDefault="004779DD" w:rsidP="00345468">
            <w:pPr>
              <w:spacing w:line="254" w:lineRule="exact"/>
            </w:pPr>
            <w:r w:rsidRPr="00A41C34">
              <w:rPr>
                <w:sz w:val="21"/>
                <w:szCs w:val="21"/>
              </w:rPr>
              <w:t>nie mniej niż 1000:1</w:t>
            </w:r>
          </w:p>
        </w:tc>
        <w:tc>
          <w:tcPr>
            <w:tcW w:w="2880" w:type="dxa"/>
          </w:tcPr>
          <w:p w:rsidR="004779DD" w:rsidRPr="00B40010" w:rsidRDefault="004779DD" w:rsidP="00E64A94"/>
        </w:tc>
      </w:tr>
      <w:tr w:rsidR="004779DD" w:rsidRPr="0021744B" w:rsidTr="00F20A15">
        <w:trPr>
          <w:trHeight w:val="315"/>
        </w:trPr>
        <w:tc>
          <w:tcPr>
            <w:tcW w:w="1980" w:type="dxa"/>
          </w:tcPr>
          <w:p w:rsidR="004779DD" w:rsidRPr="00A41C34" w:rsidRDefault="004779DD" w:rsidP="00345468">
            <w:pPr>
              <w:ind w:left="120"/>
              <w:rPr>
                <w:sz w:val="21"/>
                <w:szCs w:val="21"/>
                <w:lang w:val="en-US"/>
              </w:rPr>
            </w:pPr>
            <w:r w:rsidRPr="00A41C34">
              <w:rPr>
                <w:bCs/>
                <w:sz w:val="22"/>
                <w:szCs w:val="22"/>
              </w:rPr>
              <w:t>Zł</w:t>
            </w:r>
            <w:r w:rsidRPr="00A41C34">
              <w:rPr>
                <w:sz w:val="23"/>
                <w:szCs w:val="23"/>
              </w:rPr>
              <w:t>ą</w:t>
            </w:r>
            <w:r w:rsidRPr="00A41C34">
              <w:rPr>
                <w:bCs/>
                <w:sz w:val="22"/>
                <w:szCs w:val="22"/>
              </w:rPr>
              <w:t>cza</w:t>
            </w:r>
          </w:p>
        </w:tc>
        <w:tc>
          <w:tcPr>
            <w:tcW w:w="4680" w:type="dxa"/>
          </w:tcPr>
          <w:p w:rsidR="004779DD" w:rsidRPr="00A41C34" w:rsidRDefault="004779DD" w:rsidP="00345468">
            <w:r w:rsidRPr="00A41C34">
              <w:rPr>
                <w:sz w:val="21"/>
                <w:szCs w:val="21"/>
                <w:lang w:val="en-US"/>
              </w:rPr>
              <w:t>D-Sub, DVI-D</w:t>
            </w:r>
          </w:p>
        </w:tc>
        <w:tc>
          <w:tcPr>
            <w:tcW w:w="2880" w:type="dxa"/>
          </w:tcPr>
          <w:p w:rsidR="004779DD" w:rsidRPr="005921D6" w:rsidRDefault="004779DD" w:rsidP="00E64A94">
            <w:pPr>
              <w:rPr>
                <w:lang w:val="en-US"/>
              </w:rPr>
            </w:pPr>
          </w:p>
        </w:tc>
      </w:tr>
      <w:tr w:rsidR="004779DD" w:rsidRPr="005921D6" w:rsidTr="00F20A15">
        <w:trPr>
          <w:trHeight w:val="315"/>
        </w:trPr>
        <w:tc>
          <w:tcPr>
            <w:tcW w:w="1980" w:type="dxa"/>
          </w:tcPr>
          <w:p w:rsidR="004779DD" w:rsidRPr="00A41C34" w:rsidRDefault="004779DD" w:rsidP="00345468">
            <w:pPr>
              <w:ind w:left="120"/>
              <w:rPr>
                <w:sz w:val="21"/>
                <w:szCs w:val="21"/>
              </w:rPr>
            </w:pPr>
            <w:r w:rsidRPr="00A41C34">
              <w:rPr>
                <w:bCs/>
                <w:sz w:val="22"/>
                <w:szCs w:val="22"/>
              </w:rPr>
              <w:t>K</w:t>
            </w:r>
            <w:r w:rsidRPr="00A41C34">
              <w:rPr>
                <w:sz w:val="23"/>
                <w:szCs w:val="23"/>
              </w:rPr>
              <w:t>ą</w:t>
            </w:r>
            <w:r w:rsidRPr="00A41C34">
              <w:rPr>
                <w:bCs/>
                <w:sz w:val="22"/>
                <w:szCs w:val="22"/>
              </w:rPr>
              <w:t>t widzenia</w:t>
            </w:r>
          </w:p>
        </w:tc>
        <w:tc>
          <w:tcPr>
            <w:tcW w:w="4680" w:type="dxa"/>
          </w:tcPr>
          <w:p w:rsidR="004779DD" w:rsidRPr="00A41C34" w:rsidRDefault="004779DD" w:rsidP="00345468">
            <w:pPr>
              <w:spacing w:line="250" w:lineRule="exact"/>
              <w:rPr>
                <w:sz w:val="21"/>
                <w:szCs w:val="21"/>
              </w:rPr>
            </w:pPr>
            <w:r w:rsidRPr="00A41C34">
              <w:rPr>
                <w:sz w:val="21"/>
                <w:szCs w:val="21"/>
              </w:rPr>
              <w:t>Nie mniej niż: 170 poziomo / 160 pionowo (CR 10:1); 178 poziomo / 170 pionowo (CR 5:1)</w:t>
            </w:r>
          </w:p>
        </w:tc>
        <w:tc>
          <w:tcPr>
            <w:tcW w:w="2880" w:type="dxa"/>
          </w:tcPr>
          <w:p w:rsidR="004779DD" w:rsidRPr="005921D6" w:rsidRDefault="004779DD" w:rsidP="00E64A94"/>
        </w:tc>
      </w:tr>
      <w:tr w:rsidR="004779DD" w:rsidRPr="00767859" w:rsidTr="00F20A15">
        <w:trPr>
          <w:trHeight w:val="315"/>
        </w:trPr>
        <w:tc>
          <w:tcPr>
            <w:tcW w:w="1980" w:type="dxa"/>
          </w:tcPr>
          <w:p w:rsidR="004779DD" w:rsidRPr="00A41C34" w:rsidRDefault="004779DD" w:rsidP="00345468">
            <w:pPr>
              <w:ind w:left="120"/>
              <w:rPr>
                <w:sz w:val="21"/>
                <w:szCs w:val="21"/>
              </w:rPr>
            </w:pPr>
            <w:r w:rsidRPr="00A41C34">
              <w:rPr>
                <w:bCs/>
                <w:sz w:val="22"/>
                <w:szCs w:val="22"/>
              </w:rPr>
              <w:t>Certyfikaty</w:t>
            </w:r>
          </w:p>
        </w:tc>
        <w:tc>
          <w:tcPr>
            <w:tcW w:w="4680" w:type="dxa"/>
          </w:tcPr>
          <w:p w:rsidR="004779DD" w:rsidRPr="00A41C34" w:rsidRDefault="004779DD" w:rsidP="00345468">
            <w:pPr>
              <w:spacing w:line="250" w:lineRule="exact"/>
              <w:rPr>
                <w:lang w:val="en-US"/>
              </w:rPr>
            </w:pPr>
            <w:r w:rsidRPr="00A41C34">
              <w:rPr>
                <w:sz w:val="21"/>
                <w:szCs w:val="21"/>
                <w:lang w:val="en-US"/>
              </w:rPr>
              <w:t>Certyfikat ENERGY STAR® 5.0, srebrny certyfikat EPEAT®</w:t>
            </w:r>
          </w:p>
        </w:tc>
        <w:tc>
          <w:tcPr>
            <w:tcW w:w="2880" w:type="dxa"/>
          </w:tcPr>
          <w:p w:rsidR="004779DD" w:rsidRPr="005921D6" w:rsidRDefault="004779DD" w:rsidP="00E64A94">
            <w:pPr>
              <w:rPr>
                <w:lang w:val="en-US"/>
              </w:rPr>
            </w:pPr>
          </w:p>
        </w:tc>
      </w:tr>
      <w:tr w:rsidR="004779DD" w:rsidRPr="005921D6" w:rsidTr="00F20A15">
        <w:trPr>
          <w:trHeight w:val="315"/>
        </w:trPr>
        <w:tc>
          <w:tcPr>
            <w:tcW w:w="1980" w:type="dxa"/>
          </w:tcPr>
          <w:p w:rsidR="004779DD" w:rsidRPr="00A41C34" w:rsidRDefault="004779DD" w:rsidP="00345468">
            <w:pPr>
              <w:ind w:left="120"/>
              <w:rPr>
                <w:sz w:val="21"/>
                <w:szCs w:val="21"/>
              </w:rPr>
            </w:pPr>
            <w:r w:rsidRPr="00A41C34">
              <w:rPr>
                <w:bCs/>
                <w:sz w:val="22"/>
                <w:szCs w:val="22"/>
              </w:rPr>
              <w:t>Gwarancja</w:t>
            </w:r>
          </w:p>
        </w:tc>
        <w:tc>
          <w:tcPr>
            <w:tcW w:w="4680" w:type="dxa"/>
          </w:tcPr>
          <w:p w:rsidR="004779DD" w:rsidRPr="00A41C34" w:rsidRDefault="004779DD" w:rsidP="00345468">
            <w:r w:rsidRPr="00A41C34">
              <w:rPr>
                <w:sz w:val="21"/>
                <w:szCs w:val="21"/>
              </w:rPr>
              <w:t>Pisemna gwarancja 24 miesiące.</w:t>
            </w:r>
          </w:p>
        </w:tc>
        <w:tc>
          <w:tcPr>
            <w:tcW w:w="2880" w:type="dxa"/>
          </w:tcPr>
          <w:p w:rsidR="004779DD" w:rsidRPr="005921D6" w:rsidRDefault="004779DD" w:rsidP="00E64A94">
            <w:pPr>
              <w:rPr>
                <w:lang w:val="en-US"/>
              </w:rPr>
            </w:pPr>
          </w:p>
        </w:tc>
      </w:tr>
    </w:tbl>
    <w:p w:rsidR="004779DD" w:rsidRDefault="004779DD" w:rsidP="00A41C34">
      <w:pPr>
        <w:pStyle w:val="BodyText"/>
        <w:rPr>
          <w:b/>
          <w:color w:val="000000"/>
        </w:rPr>
      </w:pPr>
    </w:p>
    <w:p w:rsidR="004779DD" w:rsidRDefault="004779DD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779DD" w:rsidRDefault="004779DD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4779DD" w:rsidRDefault="004779DD" w:rsidP="002138B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779DD" w:rsidRDefault="004779DD" w:rsidP="00C64A46">
      <w:pPr>
        <w:rPr>
          <w:b/>
          <w:color w:val="000000"/>
        </w:rPr>
      </w:pPr>
    </w:p>
    <w:p w:rsidR="004779DD" w:rsidRDefault="004779DD" w:rsidP="00C64A46">
      <w:pPr>
        <w:rPr>
          <w:b/>
          <w:color w:val="000000"/>
        </w:rPr>
      </w:pPr>
    </w:p>
    <w:p w:rsidR="004779DD" w:rsidRPr="005B6954" w:rsidRDefault="004779DD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4779DD" w:rsidRPr="005F152A" w:rsidRDefault="004779DD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4779DD" w:rsidRDefault="004779DD" w:rsidP="00314B55">
      <w:pPr>
        <w:rPr>
          <w:b/>
          <w:u w:val="single"/>
        </w:rPr>
      </w:pPr>
    </w:p>
    <w:p w:rsidR="004779DD" w:rsidRDefault="004779DD" w:rsidP="00314B55">
      <w:pPr>
        <w:rPr>
          <w:b/>
          <w:u w:val="single"/>
        </w:rPr>
      </w:pPr>
      <w:r w:rsidRPr="00314B55">
        <w:rPr>
          <w:b/>
          <w:u w:val="single"/>
        </w:rPr>
        <w:t xml:space="preserve">Część 4 </w:t>
      </w:r>
    </w:p>
    <w:p w:rsidR="004779DD" w:rsidRPr="00314B55" w:rsidRDefault="004779DD" w:rsidP="00314B55">
      <w:pPr>
        <w:rPr>
          <w:b/>
          <w:u w:val="single"/>
        </w:rPr>
      </w:pPr>
    </w:p>
    <w:p w:rsidR="004779DD" w:rsidRDefault="004779DD" w:rsidP="00D633BD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Drukarka</w:t>
      </w:r>
    </w:p>
    <w:p w:rsidR="004779DD" w:rsidRPr="00DB3CAF" w:rsidRDefault="004779DD" w:rsidP="005E6931">
      <w:pPr>
        <w:rPr>
          <w:color w:val="000000"/>
        </w:rPr>
      </w:pPr>
    </w:p>
    <w:p w:rsidR="004779DD" w:rsidRPr="005F152A" w:rsidRDefault="004779DD" w:rsidP="00314B55">
      <w:pPr>
        <w:rPr>
          <w:b/>
        </w:rPr>
      </w:pPr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>
        <w:rPr>
          <w:b/>
        </w:rPr>
        <w:t>Drukarka</w:t>
      </w:r>
      <w:r>
        <w:t xml:space="preserve"> </w:t>
      </w:r>
      <w:r>
        <w:rPr>
          <w:b/>
          <w:bCs/>
          <w:color w:val="000000"/>
          <w:sz w:val="20"/>
          <w:szCs w:val="20"/>
        </w:rPr>
        <w:t>- 1 sztuka</w:t>
      </w:r>
    </w:p>
    <w:p w:rsidR="004779DD" w:rsidRDefault="004779DD" w:rsidP="005E6931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779DD" w:rsidRDefault="004779DD" w:rsidP="005E693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779DD" w:rsidRPr="005B6954" w:rsidRDefault="004779DD" w:rsidP="005E693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384"/>
        <w:gridCol w:w="2880"/>
      </w:tblGrid>
      <w:tr w:rsidR="004779DD" w:rsidRPr="00B40010" w:rsidTr="00DF7BF5">
        <w:trPr>
          <w:trHeight w:val="315"/>
        </w:trPr>
        <w:tc>
          <w:tcPr>
            <w:tcW w:w="1276" w:type="dxa"/>
          </w:tcPr>
          <w:p w:rsidR="004779DD" w:rsidRPr="00B40010" w:rsidRDefault="004779DD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384" w:type="dxa"/>
          </w:tcPr>
          <w:p w:rsidR="004779DD" w:rsidRPr="00B40010" w:rsidRDefault="004779DD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779DD" w:rsidRPr="00B40010" w:rsidRDefault="004779DD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779DD" w:rsidRPr="00B40010" w:rsidTr="00DF7BF5">
        <w:trPr>
          <w:trHeight w:val="315"/>
        </w:trPr>
        <w:tc>
          <w:tcPr>
            <w:tcW w:w="1276" w:type="dxa"/>
          </w:tcPr>
          <w:p w:rsidR="004779DD" w:rsidRPr="00DF7BF5" w:rsidRDefault="004779DD" w:rsidP="00345468">
            <w:pPr>
              <w:pStyle w:val="Default"/>
              <w:rPr>
                <w:sz w:val="23"/>
                <w:szCs w:val="23"/>
              </w:rPr>
            </w:pPr>
            <w:r w:rsidRPr="00DF7BF5">
              <w:rPr>
                <w:bCs/>
                <w:sz w:val="23"/>
                <w:szCs w:val="23"/>
              </w:rPr>
              <w:t>Drukarka</w:t>
            </w:r>
          </w:p>
        </w:tc>
        <w:tc>
          <w:tcPr>
            <w:tcW w:w="5384" w:type="dxa"/>
          </w:tcPr>
          <w:p w:rsidR="004779DD" w:rsidRPr="00DF7BF5" w:rsidRDefault="004779DD" w:rsidP="00345468">
            <w:pPr>
              <w:rPr>
                <w:sz w:val="23"/>
                <w:szCs w:val="23"/>
              </w:rPr>
            </w:pPr>
            <w:r w:rsidRPr="00DF7BF5">
              <w:rPr>
                <w:sz w:val="23"/>
                <w:szCs w:val="23"/>
              </w:rPr>
              <w:t>Laserowa drukarka sieciowa o parametrach nie gorszych niż:</w:t>
            </w:r>
          </w:p>
          <w:p w:rsidR="004779DD" w:rsidRPr="00DF7BF5" w:rsidRDefault="004779DD" w:rsidP="00345468">
            <w:r w:rsidRPr="00DF7BF5">
              <w:rPr>
                <w:sz w:val="23"/>
                <w:szCs w:val="23"/>
              </w:rPr>
              <w:t>szybkość druku [str./min]</w:t>
            </w:r>
            <w:r w:rsidRPr="00DF7BF5">
              <w:rPr>
                <w:sz w:val="23"/>
                <w:szCs w:val="23"/>
              </w:rPr>
              <w:tab/>
              <w:t>25, druk obustronny, karta sieciowa, technologia druku</w:t>
            </w:r>
            <w:r w:rsidRPr="00DF7BF5">
              <w:rPr>
                <w:sz w:val="23"/>
                <w:szCs w:val="23"/>
              </w:rPr>
              <w:tab/>
              <w:t>laserowa, czas wydruku pierwszej strony w czerni [s]</w:t>
            </w:r>
            <w:r w:rsidRPr="00DF7BF5">
              <w:rPr>
                <w:sz w:val="23"/>
                <w:szCs w:val="23"/>
              </w:rPr>
              <w:tab/>
              <w:t>7, maksymalna fizyczna rozdzielczość drukarki [DPI] - pozioma x pionowa</w:t>
            </w:r>
            <w:r w:rsidRPr="00DF7BF5">
              <w:rPr>
                <w:sz w:val="23"/>
                <w:szCs w:val="23"/>
              </w:rPr>
              <w:tab/>
              <w:t>600x600, maksymalna interpolowana rozdzielczość drukarki [DPI] - pozioma x pionow, 1200x600, pamięć zainstalowana w drukarce [MB]</w:t>
            </w:r>
            <w:r w:rsidRPr="00DF7BF5">
              <w:rPr>
                <w:sz w:val="23"/>
                <w:szCs w:val="23"/>
              </w:rPr>
              <w:tab/>
              <w:t>32, wbudowane złącza do komunikacji z komputerem: USB</w:t>
            </w:r>
            <w:r w:rsidRPr="00DF7BF5">
              <w:rPr>
                <w:sz w:val="23"/>
                <w:szCs w:val="23"/>
              </w:rPr>
              <w:tab/>
              <w:t>2.0 High Speed (480 Mbit/s),</w:t>
            </w:r>
            <w:r w:rsidRPr="00DF7BF5">
              <w:rPr>
                <w:bCs/>
                <w:sz w:val="23"/>
                <w:szCs w:val="23"/>
              </w:rPr>
              <w:t xml:space="preserve"> LAN 10/100</w:t>
            </w:r>
          </w:p>
        </w:tc>
        <w:tc>
          <w:tcPr>
            <w:tcW w:w="2880" w:type="dxa"/>
          </w:tcPr>
          <w:p w:rsidR="004779DD" w:rsidRPr="00B40010" w:rsidRDefault="004779DD" w:rsidP="00E64A94"/>
        </w:tc>
      </w:tr>
    </w:tbl>
    <w:p w:rsidR="004779DD" w:rsidRDefault="004779DD" w:rsidP="005E6931">
      <w:pPr>
        <w:rPr>
          <w:b/>
          <w:color w:val="000000"/>
        </w:rPr>
      </w:pPr>
    </w:p>
    <w:p w:rsidR="004779DD" w:rsidRDefault="004779DD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779DD" w:rsidRDefault="004779DD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4.1:……………………………………………………………</w:t>
      </w:r>
    </w:p>
    <w:p w:rsidR="004779DD" w:rsidRDefault="004779DD" w:rsidP="00DF7B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779DD" w:rsidRDefault="004779DD" w:rsidP="005E6931">
      <w:pPr>
        <w:rPr>
          <w:b/>
          <w:color w:val="000000"/>
        </w:rPr>
      </w:pPr>
    </w:p>
    <w:p w:rsidR="004779DD" w:rsidRDefault="004779DD" w:rsidP="00236193">
      <w:pPr>
        <w:spacing w:line="360" w:lineRule="auto"/>
        <w:rPr>
          <w:b/>
          <w:color w:val="000000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4</w:t>
      </w:r>
    </w:p>
    <w:p w:rsidR="004779DD" w:rsidRPr="00236193" w:rsidRDefault="004779DD" w:rsidP="00236193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</w:rPr>
        <w:t>………………………………..</w:t>
      </w:r>
    </w:p>
    <w:p w:rsidR="004779DD" w:rsidRDefault="004779DD" w:rsidP="0026017A">
      <w:pPr>
        <w:adjustRightInd w:val="0"/>
        <w:ind w:left="4963" w:firstLine="709"/>
        <w:rPr>
          <w:sz w:val="28"/>
          <w:szCs w:val="28"/>
        </w:rPr>
      </w:pPr>
    </w:p>
    <w:p w:rsidR="004779DD" w:rsidRDefault="004779DD" w:rsidP="0026017A">
      <w:pPr>
        <w:adjustRightInd w:val="0"/>
        <w:ind w:left="4963" w:firstLine="709"/>
        <w:rPr>
          <w:sz w:val="28"/>
          <w:szCs w:val="28"/>
        </w:rPr>
      </w:pPr>
    </w:p>
    <w:p w:rsidR="004779DD" w:rsidRPr="006E531C" w:rsidRDefault="004779DD" w:rsidP="00996C1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5. Akcesoria</w:t>
      </w:r>
    </w:p>
    <w:p w:rsidR="004779DD" w:rsidRPr="00DB3CAF" w:rsidRDefault="004779DD" w:rsidP="00996C1B">
      <w:pPr>
        <w:rPr>
          <w:color w:val="000000"/>
        </w:rPr>
      </w:pPr>
    </w:p>
    <w:p w:rsidR="004779DD" w:rsidRDefault="004779DD" w:rsidP="00996C1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Zestaw podzespołów  -1 zestaw</w:t>
      </w:r>
    </w:p>
    <w:p w:rsidR="004779DD" w:rsidRDefault="004779DD" w:rsidP="00996C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779DD" w:rsidRDefault="004779DD" w:rsidP="00996C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779DD" w:rsidRPr="005B6954" w:rsidRDefault="004779DD" w:rsidP="00996C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779DD" w:rsidRPr="00B40010" w:rsidTr="0028576A">
        <w:trPr>
          <w:trHeight w:val="315"/>
        </w:trPr>
        <w:tc>
          <w:tcPr>
            <w:tcW w:w="1980" w:type="dxa"/>
          </w:tcPr>
          <w:p w:rsidR="004779DD" w:rsidRPr="00B40010" w:rsidRDefault="004779DD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779DD" w:rsidRPr="00B40010" w:rsidRDefault="004779DD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779DD" w:rsidRPr="00B40010" w:rsidRDefault="004779DD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779DD" w:rsidRPr="00B40010" w:rsidTr="0028576A">
        <w:trPr>
          <w:trHeight w:val="315"/>
        </w:trPr>
        <w:tc>
          <w:tcPr>
            <w:tcW w:w="1980" w:type="dxa"/>
          </w:tcPr>
          <w:p w:rsidR="004779DD" w:rsidRPr="001B1BD7" w:rsidRDefault="004779DD" w:rsidP="00345468">
            <w:pPr>
              <w:pStyle w:val="Default"/>
              <w:rPr>
                <w:rFonts w:ascii="Tms Rmn" w:hAnsi="Tms Rmn" w:cs="Tms Rmn"/>
                <w:sz w:val="23"/>
                <w:szCs w:val="23"/>
              </w:rPr>
            </w:pPr>
            <w:r w:rsidRPr="001B1BD7">
              <w:rPr>
                <w:bCs/>
                <w:sz w:val="23"/>
                <w:szCs w:val="23"/>
              </w:rPr>
              <w:t>Procesor</w:t>
            </w:r>
          </w:p>
        </w:tc>
        <w:tc>
          <w:tcPr>
            <w:tcW w:w="4680" w:type="dxa"/>
          </w:tcPr>
          <w:p w:rsidR="004779DD" w:rsidRPr="001B1BD7" w:rsidRDefault="004779DD" w:rsidP="00345468">
            <w:pPr>
              <w:spacing w:line="274" w:lineRule="exact"/>
              <w:ind w:left="120"/>
            </w:pPr>
            <w:r w:rsidRPr="001B1BD7">
              <w:rPr>
                <w:rFonts w:ascii="Tms Rmn" w:hAnsi="Tms Rmn" w:cs="Tms Rmn"/>
                <w:sz w:val="23"/>
                <w:szCs w:val="23"/>
              </w:rPr>
              <w:t>Przynajmniej czterordzeniowy ośmiowątkowy osi</w:t>
            </w:r>
            <w:r w:rsidRPr="001B1BD7">
              <w:rPr>
                <w:rFonts w:ascii="Tms Rmn" w:hAnsi="Tms Rmn" w:cs="Tms Rmn"/>
                <w:sz w:val="21"/>
                <w:szCs w:val="21"/>
              </w:rPr>
              <w:t>ą</w:t>
            </w:r>
            <w:r w:rsidRPr="001B1BD7">
              <w:rPr>
                <w:rFonts w:ascii="Tms Rmn" w:hAnsi="Tms Rmn" w:cs="Tms Rmn"/>
                <w:sz w:val="23"/>
                <w:szCs w:val="23"/>
              </w:rPr>
              <w:t>gaj</w:t>
            </w:r>
            <w:r w:rsidRPr="001B1BD7">
              <w:rPr>
                <w:rFonts w:ascii="Tms Rmn" w:hAnsi="Tms Rmn" w:cs="Tms Rmn"/>
                <w:sz w:val="21"/>
                <w:szCs w:val="21"/>
              </w:rPr>
              <w:t>ą</w:t>
            </w:r>
            <w:r w:rsidRPr="001B1BD7">
              <w:rPr>
                <w:rFonts w:ascii="Tms Rmn" w:hAnsi="Tms Rmn" w:cs="Tms Rmn"/>
                <w:sz w:val="23"/>
                <w:szCs w:val="23"/>
              </w:rPr>
              <w:t>cy w te</w:t>
            </w:r>
            <w:r w:rsidRPr="001B1BD7">
              <w:rPr>
                <w:rFonts w:ascii="Tms Rmn" w:hAnsi="Tms Rmn" w:cs="Tms Rmn"/>
                <w:sz w:val="21"/>
                <w:szCs w:val="21"/>
              </w:rPr>
              <w:t>ś</w:t>
            </w:r>
            <w:r w:rsidRPr="001B1BD7">
              <w:rPr>
                <w:rFonts w:ascii="Tms Rmn" w:hAnsi="Tms Rmn" w:cs="Tms Rmn"/>
                <w:sz w:val="23"/>
                <w:szCs w:val="23"/>
              </w:rPr>
              <w:t>cie wydajno</w:t>
            </w:r>
            <w:r w:rsidRPr="001B1BD7">
              <w:rPr>
                <w:rFonts w:ascii="Tms Rmn" w:hAnsi="Tms Rmn" w:cs="Tms Rmn"/>
                <w:sz w:val="21"/>
                <w:szCs w:val="21"/>
              </w:rPr>
              <w:t>ś</w:t>
            </w:r>
            <w:r w:rsidRPr="001B1BD7">
              <w:rPr>
                <w:rFonts w:ascii="Tms Rmn" w:hAnsi="Tms Rmn" w:cs="Tms Rmn"/>
                <w:sz w:val="23"/>
                <w:szCs w:val="23"/>
              </w:rPr>
              <w:t xml:space="preserve">ci </w:t>
            </w:r>
            <w:r w:rsidRPr="001B1BD7">
              <w:rPr>
                <w:rFonts w:ascii="Tms Rmn" w:hAnsi="Tms Rmn" w:cs="Tms Rmn"/>
                <w:sz w:val="23"/>
                <w:szCs w:val="23"/>
                <w:lang w:eastAsia="en-US"/>
              </w:rPr>
              <w:t xml:space="preserve">CPU Benchmark </w:t>
            </w:r>
            <w:r w:rsidRPr="001B1BD7">
              <w:rPr>
                <w:rFonts w:ascii="Tms Rmn" w:hAnsi="Tms Rmn" w:cs="Tms Rmn"/>
                <w:sz w:val="23"/>
                <w:szCs w:val="23"/>
              </w:rPr>
              <w:t xml:space="preserve">wynik minimum 10339 </w:t>
            </w:r>
            <w:r w:rsidRPr="001B1BD7">
              <w:rPr>
                <w:rFonts w:ascii="Tms Rmn" w:hAnsi="Tms Rmn" w:cs="Tms Rmn"/>
                <w:sz w:val="23"/>
                <w:szCs w:val="23"/>
                <w:lang w:eastAsia="en-US"/>
              </w:rPr>
              <w:t>(</w:t>
            </w:r>
            <w:hyperlink r:id="rId19" w:history="1">
              <w:r w:rsidRPr="001B1BD7">
                <w:rPr>
                  <w:rStyle w:val="Hyperlink"/>
                  <w:rFonts w:ascii="Tms Rmn" w:hAnsi="Tms Rmn"/>
                </w:rPr>
                <w:t>http://www.passmark.com</w:t>
              </w:r>
            </w:hyperlink>
            <w:r w:rsidRPr="001B1BD7">
              <w:rPr>
                <w:rFonts w:ascii="Tms Rmn" w:hAnsi="Tms Rmn" w:cs="Tms Rmn"/>
                <w:sz w:val="23"/>
                <w:szCs w:val="23"/>
                <w:lang w:eastAsia="en-US"/>
              </w:rPr>
              <w:t xml:space="preserve">) </w:t>
            </w:r>
            <w:r w:rsidRPr="001B1BD7">
              <w:rPr>
                <w:rFonts w:ascii="Tms Rmn" w:hAnsi="Tms Rmn" w:cs="Tms Rmn"/>
                <w:sz w:val="23"/>
                <w:szCs w:val="23"/>
              </w:rPr>
              <w:t>wg PassMark Software, chłodzony wentylatorem o podł</w:t>
            </w:r>
            <w:r w:rsidRPr="001B1BD7">
              <w:rPr>
                <w:rFonts w:ascii="Tms Rmn" w:hAnsi="Tms Rmn" w:cs="Tms Rmn"/>
                <w:sz w:val="21"/>
                <w:szCs w:val="21"/>
              </w:rPr>
              <w:t>ą</w:t>
            </w:r>
            <w:r w:rsidRPr="001B1BD7">
              <w:rPr>
                <w:rFonts w:ascii="Tms Rmn" w:hAnsi="Tms Rmn" w:cs="Tms Rmn"/>
                <w:sz w:val="23"/>
                <w:szCs w:val="23"/>
              </w:rPr>
              <w:t>czeniu 4 pin PWM, o poziomie hałasu 10dB(A)-24dB(A), wentylator w zestawie, LGA 1150, nie gorszy ni</w:t>
            </w:r>
            <w:r w:rsidRPr="001B1BD7">
              <w:rPr>
                <w:rFonts w:ascii="Tms Rmn" w:hAnsi="Tms Rmn" w:cs="Tms Rmn"/>
                <w:sz w:val="21"/>
                <w:szCs w:val="21"/>
              </w:rPr>
              <w:t>ż:</w:t>
            </w:r>
            <w:r w:rsidRPr="001B1BD7">
              <w:rPr>
                <w:rFonts w:ascii="Tms Rmn" w:hAnsi="Tms Rmn" w:cs="Tms Rmn"/>
                <w:sz w:val="23"/>
                <w:szCs w:val="23"/>
              </w:rPr>
              <w:t xml:space="preserve"> Intel® Core™ i7-4770K Processor (8M Cache, up to 3.90 GHz).</w:t>
            </w:r>
          </w:p>
        </w:tc>
        <w:tc>
          <w:tcPr>
            <w:tcW w:w="2880" w:type="dxa"/>
          </w:tcPr>
          <w:p w:rsidR="004779DD" w:rsidRPr="00B40010" w:rsidRDefault="004779DD" w:rsidP="0028576A"/>
        </w:tc>
      </w:tr>
      <w:tr w:rsidR="004779DD" w:rsidRPr="00B40010" w:rsidTr="0028576A">
        <w:trPr>
          <w:trHeight w:val="315"/>
        </w:trPr>
        <w:tc>
          <w:tcPr>
            <w:tcW w:w="1980" w:type="dxa"/>
          </w:tcPr>
          <w:p w:rsidR="004779DD" w:rsidRPr="001B1BD7" w:rsidRDefault="004779DD" w:rsidP="00345468">
            <w:pPr>
              <w:pStyle w:val="Default"/>
              <w:rPr>
                <w:rFonts w:ascii="Tms Rmn" w:hAnsi="Tms Rmn" w:cs="Tms Rmn"/>
                <w:sz w:val="23"/>
                <w:szCs w:val="23"/>
              </w:rPr>
            </w:pPr>
            <w:r w:rsidRPr="001B1BD7">
              <w:rPr>
                <w:bCs/>
                <w:sz w:val="23"/>
                <w:szCs w:val="23"/>
              </w:rPr>
              <w:t>Płyta główna</w:t>
            </w:r>
          </w:p>
        </w:tc>
        <w:tc>
          <w:tcPr>
            <w:tcW w:w="4680" w:type="dxa"/>
          </w:tcPr>
          <w:p w:rsidR="004779DD" w:rsidRPr="001B1BD7" w:rsidRDefault="004779DD" w:rsidP="00345468">
            <w:pPr>
              <w:spacing w:line="274" w:lineRule="exact"/>
              <w:ind w:left="120"/>
            </w:pPr>
            <w:r w:rsidRPr="001B1BD7">
              <w:rPr>
                <w:rFonts w:ascii="Tms Rmn" w:hAnsi="Tms Rmn" w:cs="Tms Rmn"/>
                <w:sz w:val="23"/>
                <w:szCs w:val="23"/>
              </w:rPr>
              <w:t>Kompatybilna z ww. procesorem posiadaj</w:t>
            </w:r>
            <w:r w:rsidRPr="001B1BD7">
              <w:rPr>
                <w:rFonts w:ascii="Tms Rmn" w:hAnsi="Tms Rmn" w:cs="Tms Rmn"/>
                <w:sz w:val="21"/>
                <w:szCs w:val="21"/>
              </w:rPr>
              <w:t>ą</w:t>
            </w:r>
            <w:r w:rsidRPr="001B1BD7">
              <w:rPr>
                <w:rFonts w:ascii="Tms Rmn" w:hAnsi="Tms Rmn" w:cs="Tms Rmn"/>
                <w:sz w:val="23"/>
                <w:szCs w:val="23"/>
              </w:rPr>
              <w:t>ca 4 gniazda pami</w:t>
            </w:r>
            <w:r w:rsidRPr="001B1BD7">
              <w:rPr>
                <w:rFonts w:ascii="Tms Rmn" w:hAnsi="Tms Rmn" w:cs="Tms Rmn"/>
                <w:sz w:val="21"/>
                <w:szCs w:val="21"/>
              </w:rPr>
              <w:t>ę</w:t>
            </w:r>
            <w:r w:rsidRPr="001B1BD7">
              <w:rPr>
                <w:rFonts w:ascii="Tms Rmn" w:hAnsi="Tms Rmn" w:cs="Tms Rmn"/>
                <w:sz w:val="23"/>
                <w:szCs w:val="23"/>
              </w:rPr>
              <w:t>ci DDR3, nie mniej ni</w:t>
            </w:r>
            <w:r w:rsidRPr="001B1BD7">
              <w:rPr>
                <w:rFonts w:ascii="Tms Rmn" w:hAnsi="Tms Rmn" w:cs="Tms Rmn"/>
                <w:sz w:val="21"/>
                <w:szCs w:val="21"/>
              </w:rPr>
              <w:t>ż</w:t>
            </w:r>
            <w:r w:rsidRPr="001B1BD7">
              <w:rPr>
                <w:rFonts w:ascii="Tms Rmn" w:hAnsi="Tms Rmn" w:cs="Tms Rmn"/>
                <w:sz w:val="23"/>
                <w:szCs w:val="23"/>
              </w:rPr>
              <w:t xml:space="preserve"> dwa gniazda </w:t>
            </w:r>
            <w:r w:rsidRPr="001B1BD7">
              <w:rPr>
                <w:rFonts w:ascii="Tms Rmn" w:hAnsi="Tms Rmn" w:cs="Tms Rmn"/>
                <w:sz w:val="23"/>
                <w:szCs w:val="23"/>
                <w:lang w:val="fr-FR" w:eastAsia="fr-FR"/>
              </w:rPr>
              <w:t xml:space="preserve">PCI-Express </w:t>
            </w:r>
            <w:r w:rsidRPr="001B1BD7">
              <w:rPr>
                <w:rFonts w:ascii="Tms Rmn" w:hAnsi="Tms Rmn" w:cs="Tms Rmn"/>
                <w:sz w:val="23"/>
                <w:szCs w:val="23"/>
              </w:rPr>
              <w:t>x1, nie mniej ni</w:t>
            </w:r>
            <w:r w:rsidRPr="001B1BD7">
              <w:rPr>
                <w:rFonts w:ascii="Tms Rmn" w:hAnsi="Tms Rmn" w:cs="Tms Rmn"/>
                <w:sz w:val="21"/>
                <w:szCs w:val="21"/>
              </w:rPr>
              <w:t>ż</w:t>
            </w:r>
            <w:r w:rsidRPr="001B1BD7">
              <w:rPr>
                <w:rFonts w:ascii="Tms Rmn" w:hAnsi="Tms Rmn" w:cs="Tms Rmn"/>
                <w:sz w:val="23"/>
                <w:szCs w:val="23"/>
              </w:rPr>
              <w:t xml:space="preserve"> dwa gniazda </w:t>
            </w:r>
            <w:r w:rsidRPr="001B1BD7">
              <w:rPr>
                <w:rFonts w:ascii="Tms Rmn" w:hAnsi="Tms Rmn" w:cs="Tms Rmn"/>
                <w:sz w:val="23"/>
                <w:szCs w:val="23"/>
                <w:lang w:val="de-DE" w:eastAsia="de-DE"/>
              </w:rPr>
              <w:t>PCI</w:t>
            </w:r>
            <w:r w:rsidRPr="001B1BD7">
              <w:rPr>
                <w:rFonts w:ascii="Tms Rmn" w:hAnsi="Tms Rmn" w:cs="Tms Rmn"/>
                <w:sz w:val="23"/>
                <w:szCs w:val="23"/>
                <w:lang w:val="de-DE" w:eastAsia="de-DE"/>
              </w:rPr>
              <w:softHyphen/>
              <w:t>Express</w:t>
            </w:r>
            <w:r w:rsidRPr="001B1BD7">
              <w:rPr>
                <w:rFonts w:ascii="Tms Rmn" w:hAnsi="Tms Rmn" w:cs="Tms Rmn"/>
                <w:sz w:val="23"/>
                <w:szCs w:val="23"/>
                <w:lang w:val="fr-FR" w:eastAsia="fr-FR"/>
              </w:rPr>
              <w:t xml:space="preserve"> </w:t>
            </w:r>
            <w:r w:rsidRPr="001B1BD7">
              <w:rPr>
                <w:rFonts w:ascii="Tms Rmn" w:hAnsi="Tms Rmn" w:cs="Tms Rmn"/>
                <w:sz w:val="23"/>
                <w:szCs w:val="23"/>
              </w:rPr>
              <w:t>x16, nie mniej niż dwa gniazda PCI,  (konieczna jest możliwość jednoczesnego użycia karty PCIe x16 o podwójnej grubości oraz kart PCIe x4 i PCI), kontrolery USB 2.0 USB 3.0 (nie mniej ni</w:t>
            </w:r>
            <w:r w:rsidRPr="001B1BD7">
              <w:rPr>
                <w:rFonts w:ascii="Tms Rmn" w:hAnsi="Tms Rmn" w:cs="Tms Rmn"/>
                <w:sz w:val="21"/>
                <w:szCs w:val="21"/>
              </w:rPr>
              <w:t>ż</w:t>
            </w:r>
            <w:r w:rsidRPr="001B1BD7">
              <w:rPr>
                <w:rFonts w:ascii="Tms Rmn" w:hAnsi="Tms Rmn" w:cs="Tms Rmn"/>
                <w:sz w:val="23"/>
                <w:szCs w:val="23"/>
              </w:rPr>
              <w:t xml:space="preserve"> 6 gniazd USB, w tym przynajmniej dwa gniazda USB 3.0 oraz minimum 4 zewnętrzne), 4 porty wewnętrzne SATA, port Gigabit Ethernet, zł</w:t>
            </w:r>
            <w:r w:rsidRPr="001B1BD7">
              <w:rPr>
                <w:rFonts w:ascii="Tms Rmn" w:hAnsi="Tms Rmn" w:cs="Tms Rmn"/>
                <w:sz w:val="21"/>
                <w:szCs w:val="21"/>
              </w:rPr>
              <w:t>ą</w:t>
            </w:r>
            <w:r w:rsidRPr="001B1BD7">
              <w:rPr>
                <w:rFonts w:ascii="Tms Rmn" w:hAnsi="Tms Rmn" w:cs="Tms Rmn"/>
                <w:sz w:val="23"/>
                <w:szCs w:val="23"/>
              </w:rPr>
              <w:t xml:space="preserve">cza </w:t>
            </w:r>
            <w:r w:rsidRPr="001B1BD7">
              <w:rPr>
                <w:rFonts w:ascii="Tms Rmn" w:hAnsi="Tms Rmn" w:cs="Tms Rmn"/>
                <w:sz w:val="23"/>
                <w:szCs w:val="23"/>
                <w:lang w:val="fr-FR" w:eastAsia="fr-FR"/>
              </w:rPr>
              <w:t xml:space="preserve">DVI-D, VGA, </w:t>
            </w:r>
            <w:r w:rsidRPr="001B1BD7">
              <w:rPr>
                <w:rFonts w:ascii="Tms Rmn" w:hAnsi="Tms Rmn" w:cs="Tms Rmn"/>
                <w:sz w:val="23"/>
                <w:szCs w:val="23"/>
              </w:rPr>
              <w:t>HDMI, dostosowana do współpracy z wentylatorami o podł</w:t>
            </w:r>
            <w:r w:rsidRPr="001B1BD7">
              <w:rPr>
                <w:rFonts w:ascii="Tms Rmn" w:hAnsi="Tms Rmn" w:cs="Tms Rmn"/>
                <w:sz w:val="21"/>
                <w:szCs w:val="21"/>
              </w:rPr>
              <w:t>ą</w:t>
            </w:r>
            <w:r w:rsidRPr="001B1BD7">
              <w:rPr>
                <w:rFonts w:ascii="Tms Rmn" w:hAnsi="Tms Rmn" w:cs="Tms Rmn"/>
                <w:sz w:val="23"/>
                <w:szCs w:val="23"/>
              </w:rPr>
              <w:t>czeniu 4 pin PWM (1 procesorowy, 1 procesorowy opcjonalny, 4 dodatkowe), LGA1150 nie gorsza ni</w:t>
            </w:r>
            <w:r w:rsidRPr="001B1BD7">
              <w:rPr>
                <w:rFonts w:ascii="Tms Rmn" w:hAnsi="Tms Rmn" w:cs="Tms Rmn"/>
                <w:sz w:val="21"/>
                <w:szCs w:val="21"/>
              </w:rPr>
              <w:t>ż:</w:t>
            </w:r>
            <w:r w:rsidRPr="001B1BD7">
              <w:rPr>
                <w:rFonts w:ascii="Tms Rmn" w:hAnsi="Tms Rmn" w:cs="Tms Rmn"/>
                <w:sz w:val="23"/>
                <w:szCs w:val="23"/>
              </w:rPr>
              <w:t xml:space="preserve"> </w:t>
            </w:r>
            <w:r w:rsidRPr="001B1BD7">
              <w:rPr>
                <w:rFonts w:ascii="Tms Rmn" w:hAnsi="Tms Rmn" w:cs="Tms Rmn"/>
                <w:sz w:val="22"/>
              </w:rPr>
              <w:t>ASUS Z87-PLUS Z87</w:t>
            </w:r>
          </w:p>
        </w:tc>
        <w:tc>
          <w:tcPr>
            <w:tcW w:w="2880" w:type="dxa"/>
          </w:tcPr>
          <w:p w:rsidR="004779DD" w:rsidRPr="00B40010" w:rsidRDefault="004779DD" w:rsidP="0028576A"/>
        </w:tc>
      </w:tr>
      <w:tr w:rsidR="004779DD" w:rsidRPr="00B40010" w:rsidTr="0028576A">
        <w:trPr>
          <w:trHeight w:val="315"/>
        </w:trPr>
        <w:tc>
          <w:tcPr>
            <w:tcW w:w="1980" w:type="dxa"/>
          </w:tcPr>
          <w:p w:rsidR="004779DD" w:rsidRPr="001B1BD7" w:rsidRDefault="004779DD" w:rsidP="00345468">
            <w:pPr>
              <w:pStyle w:val="Default"/>
              <w:rPr>
                <w:rFonts w:ascii="Tms Rmn" w:hAnsi="Tms Rmn" w:cs="Tms Rmn"/>
                <w:sz w:val="22"/>
              </w:rPr>
            </w:pPr>
            <w:r w:rsidRPr="001B1BD7">
              <w:rPr>
                <w:bCs/>
                <w:sz w:val="23"/>
                <w:szCs w:val="23"/>
              </w:rPr>
              <w:t>Pamięć RAM</w:t>
            </w:r>
          </w:p>
        </w:tc>
        <w:tc>
          <w:tcPr>
            <w:tcW w:w="4680" w:type="dxa"/>
          </w:tcPr>
          <w:p w:rsidR="004779DD" w:rsidRPr="001B1BD7" w:rsidRDefault="004779DD" w:rsidP="00345468">
            <w:r w:rsidRPr="001B1BD7">
              <w:rPr>
                <w:rFonts w:ascii="Tms Rmn" w:hAnsi="Tms Rmn" w:cs="Tms Rmn"/>
                <w:sz w:val="22"/>
              </w:rPr>
              <w:t>Pamięć RAM kompatybilna z ww. płyta główną, 16GB, DDR3 1600 CL8 (zestaw 4 modułów 4GB)</w:t>
            </w:r>
          </w:p>
        </w:tc>
        <w:tc>
          <w:tcPr>
            <w:tcW w:w="2880" w:type="dxa"/>
          </w:tcPr>
          <w:p w:rsidR="004779DD" w:rsidRPr="00B40010" w:rsidRDefault="004779DD" w:rsidP="0028576A"/>
        </w:tc>
      </w:tr>
    </w:tbl>
    <w:p w:rsidR="004779DD" w:rsidRDefault="004779DD" w:rsidP="00996C1B">
      <w:pPr>
        <w:rPr>
          <w:b/>
          <w:color w:val="000000"/>
        </w:rPr>
      </w:pPr>
    </w:p>
    <w:p w:rsidR="004779DD" w:rsidRDefault="004779DD" w:rsidP="005F152A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2 Klawiatura  -4 sztuki</w:t>
      </w:r>
    </w:p>
    <w:p w:rsidR="004779DD" w:rsidRDefault="004779DD" w:rsidP="005F152A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779DD" w:rsidRDefault="004779DD" w:rsidP="005F152A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779DD" w:rsidRPr="005B6954" w:rsidRDefault="004779DD" w:rsidP="005F152A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779DD" w:rsidRPr="00B40010" w:rsidTr="002E5618">
        <w:trPr>
          <w:trHeight w:val="315"/>
        </w:trPr>
        <w:tc>
          <w:tcPr>
            <w:tcW w:w="1980" w:type="dxa"/>
          </w:tcPr>
          <w:p w:rsidR="004779DD" w:rsidRPr="00B40010" w:rsidRDefault="004779D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779DD" w:rsidRPr="00B40010" w:rsidRDefault="004779D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779DD" w:rsidRPr="00B40010" w:rsidRDefault="004779DD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779DD" w:rsidRPr="00B40010" w:rsidTr="002E5618">
        <w:trPr>
          <w:trHeight w:val="315"/>
        </w:trPr>
        <w:tc>
          <w:tcPr>
            <w:tcW w:w="1980" w:type="dxa"/>
          </w:tcPr>
          <w:p w:rsidR="004779DD" w:rsidRPr="001B1BD7" w:rsidRDefault="004779DD" w:rsidP="00345468">
            <w:pPr>
              <w:pStyle w:val="Default"/>
              <w:rPr>
                <w:sz w:val="23"/>
                <w:szCs w:val="23"/>
              </w:rPr>
            </w:pPr>
            <w:r w:rsidRPr="001B1BD7">
              <w:rPr>
                <w:bCs/>
                <w:sz w:val="23"/>
                <w:szCs w:val="23"/>
              </w:rPr>
              <w:t>Klawiatura</w:t>
            </w:r>
          </w:p>
        </w:tc>
        <w:tc>
          <w:tcPr>
            <w:tcW w:w="4680" w:type="dxa"/>
          </w:tcPr>
          <w:p w:rsidR="004779DD" w:rsidRPr="001B1BD7" w:rsidRDefault="004779DD" w:rsidP="00345468">
            <w:pPr>
              <w:rPr>
                <w:sz w:val="23"/>
                <w:szCs w:val="23"/>
              </w:rPr>
            </w:pPr>
            <w:r w:rsidRPr="001B1BD7">
              <w:rPr>
                <w:bCs/>
                <w:sz w:val="23"/>
                <w:szCs w:val="23"/>
              </w:rPr>
              <w:t>Przewodowa USB o parametrach nie gorszych niż Logitech K120</w:t>
            </w:r>
          </w:p>
        </w:tc>
        <w:tc>
          <w:tcPr>
            <w:tcW w:w="2880" w:type="dxa"/>
          </w:tcPr>
          <w:p w:rsidR="004779DD" w:rsidRPr="00B40010" w:rsidRDefault="004779DD" w:rsidP="002E5618"/>
        </w:tc>
      </w:tr>
    </w:tbl>
    <w:p w:rsidR="004779DD" w:rsidRDefault="004779DD" w:rsidP="003D2B14">
      <w:pPr>
        <w:pStyle w:val="BodyText"/>
        <w:rPr>
          <w:b/>
          <w:bCs/>
          <w:color w:val="000000"/>
          <w:sz w:val="20"/>
          <w:szCs w:val="20"/>
        </w:rPr>
      </w:pPr>
    </w:p>
    <w:p w:rsidR="004779DD" w:rsidRDefault="004779DD" w:rsidP="003D2B14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3 Dysk SSD  -2 sztuki</w:t>
      </w:r>
    </w:p>
    <w:p w:rsidR="004779DD" w:rsidRDefault="004779DD" w:rsidP="003D2B14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779DD" w:rsidRDefault="004779DD" w:rsidP="003D2B14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779DD" w:rsidRPr="005B6954" w:rsidRDefault="004779DD" w:rsidP="003D2B14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5242"/>
        <w:gridCol w:w="2880"/>
      </w:tblGrid>
      <w:tr w:rsidR="004779DD" w:rsidRPr="00B40010" w:rsidTr="00043B70">
        <w:trPr>
          <w:trHeight w:val="315"/>
        </w:trPr>
        <w:tc>
          <w:tcPr>
            <w:tcW w:w="1418" w:type="dxa"/>
          </w:tcPr>
          <w:p w:rsidR="004779DD" w:rsidRPr="00B40010" w:rsidRDefault="004779DD" w:rsidP="00F20A1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242" w:type="dxa"/>
          </w:tcPr>
          <w:p w:rsidR="004779DD" w:rsidRPr="00B40010" w:rsidRDefault="004779DD" w:rsidP="00F20A1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779DD" w:rsidRPr="00B40010" w:rsidRDefault="004779DD" w:rsidP="00F20A1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779DD" w:rsidRPr="00B40010" w:rsidTr="00043B70">
        <w:trPr>
          <w:trHeight w:val="315"/>
        </w:trPr>
        <w:tc>
          <w:tcPr>
            <w:tcW w:w="1418" w:type="dxa"/>
          </w:tcPr>
          <w:p w:rsidR="004779DD" w:rsidRPr="001B1BD7" w:rsidRDefault="004779DD" w:rsidP="00345468">
            <w:pPr>
              <w:pStyle w:val="Default"/>
              <w:rPr>
                <w:sz w:val="23"/>
                <w:szCs w:val="23"/>
              </w:rPr>
            </w:pPr>
            <w:r w:rsidRPr="001B1BD7">
              <w:rPr>
                <w:bCs/>
                <w:sz w:val="23"/>
                <w:szCs w:val="23"/>
              </w:rPr>
              <w:t>Dysk SSD</w:t>
            </w:r>
          </w:p>
        </w:tc>
        <w:tc>
          <w:tcPr>
            <w:tcW w:w="5242" w:type="dxa"/>
          </w:tcPr>
          <w:p w:rsidR="004779DD" w:rsidRPr="001B1BD7" w:rsidRDefault="004779DD" w:rsidP="00345468">
            <w:pPr>
              <w:rPr>
                <w:rFonts w:ascii="Tms Rmn" w:hAnsi="Tms Rmn"/>
                <w:sz w:val="22"/>
                <w:szCs w:val="22"/>
              </w:rPr>
            </w:pPr>
            <w:r w:rsidRPr="001B1BD7">
              <w:rPr>
                <w:rFonts w:ascii="Tms Rmn" w:hAnsi="Tms Rmn"/>
                <w:sz w:val="22"/>
                <w:szCs w:val="22"/>
              </w:rPr>
              <w:t xml:space="preserve">Dysk twardy SSD 250 GB </w:t>
            </w:r>
          </w:p>
          <w:p w:rsidR="004779DD" w:rsidRPr="001B1BD7" w:rsidRDefault="004779DD" w:rsidP="00345468">
            <w:pPr>
              <w:ind w:left="426"/>
              <w:rPr>
                <w:rFonts w:ascii="Tms Rmn" w:hAnsi="Tms Rmn"/>
                <w:sz w:val="22"/>
                <w:szCs w:val="22"/>
              </w:rPr>
            </w:pPr>
            <w:r w:rsidRPr="001B1BD7">
              <w:rPr>
                <w:rFonts w:ascii="Tms Rmn" w:hAnsi="Tms Rmn"/>
                <w:sz w:val="22"/>
                <w:szCs w:val="22"/>
              </w:rPr>
              <w:t>Nie gorszy niż Samsung 840 EVO 250GB, MZ-7TE250BW</w:t>
            </w:r>
          </w:p>
          <w:p w:rsidR="004779DD" w:rsidRPr="001B1BD7" w:rsidRDefault="004779DD" w:rsidP="00345468">
            <w:pPr>
              <w:ind w:left="426"/>
              <w:rPr>
                <w:rFonts w:ascii="Tms Rmn" w:hAnsi="Tms Rmn"/>
                <w:sz w:val="22"/>
                <w:szCs w:val="22"/>
              </w:rPr>
            </w:pPr>
            <w:r w:rsidRPr="001B1BD7">
              <w:rPr>
                <w:rFonts w:ascii="Tms Rmn" w:hAnsi="Tms Rmn"/>
                <w:sz w:val="22"/>
                <w:szCs w:val="22"/>
              </w:rPr>
              <w:t xml:space="preserve">Pojemność 250 GB, </w:t>
            </w:r>
          </w:p>
          <w:p w:rsidR="004779DD" w:rsidRPr="001B1BD7" w:rsidRDefault="004779DD" w:rsidP="00345468">
            <w:pPr>
              <w:ind w:left="426"/>
              <w:rPr>
                <w:rFonts w:ascii="Tms Rmn" w:hAnsi="Tms Rmn"/>
                <w:sz w:val="22"/>
                <w:szCs w:val="22"/>
              </w:rPr>
            </w:pPr>
            <w:r w:rsidRPr="001B1BD7">
              <w:rPr>
                <w:rFonts w:ascii="Tms Rmn" w:hAnsi="Tms Rmn"/>
                <w:sz w:val="22"/>
                <w:szCs w:val="22"/>
              </w:rPr>
              <w:t xml:space="preserve">Prędkość zapisu 520 MB/s </w:t>
            </w:r>
          </w:p>
          <w:p w:rsidR="004779DD" w:rsidRPr="001B1BD7" w:rsidRDefault="004779DD" w:rsidP="00345468">
            <w:pPr>
              <w:ind w:left="426"/>
              <w:rPr>
                <w:rFonts w:ascii="Tms Rmn" w:hAnsi="Tms Rmn"/>
                <w:sz w:val="22"/>
                <w:szCs w:val="22"/>
              </w:rPr>
            </w:pPr>
            <w:r w:rsidRPr="001B1BD7">
              <w:rPr>
                <w:rFonts w:ascii="Tms Rmn" w:hAnsi="Tms Rmn"/>
                <w:sz w:val="22"/>
                <w:szCs w:val="22"/>
              </w:rPr>
              <w:t xml:space="preserve">Prędkość odczytu 540 MB/s </w:t>
            </w:r>
          </w:p>
          <w:p w:rsidR="004779DD" w:rsidRPr="001B1BD7" w:rsidRDefault="004779DD" w:rsidP="00345468">
            <w:pPr>
              <w:ind w:left="426"/>
              <w:rPr>
                <w:rFonts w:ascii="Tms Rmn" w:hAnsi="Tms Rmn"/>
                <w:sz w:val="22"/>
                <w:szCs w:val="22"/>
              </w:rPr>
            </w:pPr>
            <w:r w:rsidRPr="001B1BD7">
              <w:rPr>
                <w:rFonts w:ascii="Tms Rmn" w:hAnsi="Tms Rmn"/>
                <w:sz w:val="22"/>
                <w:szCs w:val="22"/>
              </w:rPr>
              <w:t xml:space="preserve">Interfejs Sata 6.0 Gb/s </w:t>
            </w:r>
          </w:p>
          <w:p w:rsidR="004779DD" w:rsidRPr="001B1BD7" w:rsidRDefault="004779DD" w:rsidP="00345468">
            <w:pPr>
              <w:rPr>
                <w:sz w:val="23"/>
                <w:szCs w:val="23"/>
              </w:rPr>
            </w:pPr>
            <w:r w:rsidRPr="001B1BD7">
              <w:rPr>
                <w:rFonts w:ascii="Tms Rmn" w:hAnsi="Tms Rmn"/>
                <w:sz w:val="22"/>
                <w:szCs w:val="22"/>
              </w:rPr>
              <w:t>Minimum 3 lat gwarancji</w:t>
            </w:r>
          </w:p>
        </w:tc>
        <w:tc>
          <w:tcPr>
            <w:tcW w:w="2880" w:type="dxa"/>
          </w:tcPr>
          <w:p w:rsidR="004779DD" w:rsidRPr="00B40010" w:rsidRDefault="004779DD" w:rsidP="00F20A15"/>
        </w:tc>
      </w:tr>
    </w:tbl>
    <w:p w:rsidR="004779DD" w:rsidRDefault="004779DD" w:rsidP="003D2B14">
      <w:pPr>
        <w:rPr>
          <w:b/>
          <w:color w:val="000000"/>
        </w:rPr>
      </w:pPr>
    </w:p>
    <w:p w:rsidR="004779DD" w:rsidRDefault="004779DD" w:rsidP="003D2B14">
      <w:pPr>
        <w:pStyle w:val="BodyText"/>
        <w:rPr>
          <w:b/>
          <w:bCs/>
          <w:color w:val="000000"/>
          <w:sz w:val="20"/>
          <w:szCs w:val="20"/>
        </w:rPr>
      </w:pPr>
    </w:p>
    <w:p w:rsidR="004779DD" w:rsidRDefault="004779DD" w:rsidP="003D2B14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4 Pamięć RAM  -4sztuki</w:t>
      </w:r>
    </w:p>
    <w:p w:rsidR="004779DD" w:rsidRDefault="004779DD" w:rsidP="003D2B14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779DD" w:rsidRDefault="004779DD" w:rsidP="003D2B14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779DD" w:rsidRPr="005B6954" w:rsidRDefault="004779DD" w:rsidP="003D2B14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779DD" w:rsidRPr="00B40010" w:rsidTr="00F20A15">
        <w:trPr>
          <w:trHeight w:val="315"/>
        </w:trPr>
        <w:tc>
          <w:tcPr>
            <w:tcW w:w="1980" w:type="dxa"/>
          </w:tcPr>
          <w:p w:rsidR="004779DD" w:rsidRPr="00B40010" w:rsidRDefault="004779DD" w:rsidP="00F20A1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779DD" w:rsidRPr="00B40010" w:rsidRDefault="004779DD" w:rsidP="00F20A1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779DD" w:rsidRPr="00B40010" w:rsidRDefault="004779DD" w:rsidP="00F20A1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779DD" w:rsidRPr="00767859" w:rsidTr="00F20A15">
        <w:trPr>
          <w:trHeight w:val="315"/>
        </w:trPr>
        <w:tc>
          <w:tcPr>
            <w:tcW w:w="1980" w:type="dxa"/>
          </w:tcPr>
          <w:p w:rsidR="004779DD" w:rsidRPr="00043B70" w:rsidRDefault="004779DD" w:rsidP="00345468">
            <w:pPr>
              <w:pStyle w:val="Default"/>
              <w:rPr>
                <w:sz w:val="23"/>
                <w:szCs w:val="23"/>
              </w:rPr>
            </w:pPr>
            <w:r w:rsidRPr="00043B70">
              <w:rPr>
                <w:sz w:val="23"/>
                <w:szCs w:val="23"/>
              </w:rPr>
              <w:t>Pamięć RAM</w:t>
            </w:r>
          </w:p>
        </w:tc>
        <w:tc>
          <w:tcPr>
            <w:tcW w:w="4680" w:type="dxa"/>
          </w:tcPr>
          <w:p w:rsidR="004779DD" w:rsidRPr="00043B70" w:rsidRDefault="004779DD" w:rsidP="00345468">
            <w:pPr>
              <w:rPr>
                <w:bCs/>
                <w:sz w:val="23"/>
                <w:szCs w:val="23"/>
              </w:rPr>
            </w:pPr>
            <w:r w:rsidRPr="00043B70">
              <w:rPr>
                <w:bCs/>
                <w:sz w:val="23"/>
                <w:szCs w:val="23"/>
              </w:rPr>
              <w:t>Pamięć RAM do płyty głównej ASUS P5N32-E SLI</w:t>
            </w:r>
          </w:p>
          <w:p w:rsidR="004779DD" w:rsidRPr="00043B70" w:rsidRDefault="004779DD" w:rsidP="00345468">
            <w:pPr>
              <w:rPr>
                <w:sz w:val="23"/>
                <w:szCs w:val="23"/>
                <w:lang w:val="en-US"/>
              </w:rPr>
            </w:pPr>
            <w:r w:rsidRPr="00043B70">
              <w:rPr>
                <w:bCs/>
                <w:sz w:val="23"/>
                <w:szCs w:val="23"/>
                <w:lang w:val="en-US"/>
              </w:rPr>
              <w:t>2GB, DDR2, 800MHz, nonECC, Unbuffered, Dual Channel, CL5</w:t>
            </w:r>
          </w:p>
        </w:tc>
        <w:tc>
          <w:tcPr>
            <w:tcW w:w="2880" w:type="dxa"/>
          </w:tcPr>
          <w:p w:rsidR="004779DD" w:rsidRPr="00043B70" w:rsidRDefault="004779DD" w:rsidP="00F20A15">
            <w:pPr>
              <w:rPr>
                <w:lang w:val="en-US"/>
              </w:rPr>
            </w:pPr>
          </w:p>
        </w:tc>
      </w:tr>
    </w:tbl>
    <w:p w:rsidR="004779DD" w:rsidRPr="00767859" w:rsidRDefault="004779DD" w:rsidP="008B0445">
      <w:pPr>
        <w:rPr>
          <w:lang w:val="en-US"/>
        </w:rPr>
      </w:pPr>
    </w:p>
    <w:p w:rsidR="004779DD" w:rsidRPr="00767859" w:rsidRDefault="004779DD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4779DD" w:rsidRPr="00767859" w:rsidRDefault="004779DD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4779DD" w:rsidRDefault="004779DD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779DD" w:rsidRDefault="004779DD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5.1:……………………………………………………………</w:t>
      </w:r>
    </w:p>
    <w:p w:rsidR="004779DD" w:rsidRDefault="004779DD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779DD" w:rsidRDefault="004779DD" w:rsidP="00970925">
      <w:pPr>
        <w:rPr>
          <w:b/>
          <w:color w:val="000000"/>
        </w:rPr>
      </w:pPr>
    </w:p>
    <w:p w:rsidR="004779DD" w:rsidRDefault="004779DD" w:rsidP="00970925">
      <w:pPr>
        <w:rPr>
          <w:b/>
          <w:color w:val="000000"/>
        </w:rPr>
      </w:pPr>
    </w:p>
    <w:p w:rsidR="004779DD" w:rsidRDefault="004779DD" w:rsidP="002E561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779DD" w:rsidRDefault="004779DD" w:rsidP="002E561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5.2:……………………………………………………………</w:t>
      </w:r>
    </w:p>
    <w:p w:rsidR="004779DD" w:rsidRDefault="004779DD" w:rsidP="002E561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779DD" w:rsidRDefault="004779DD" w:rsidP="00970925">
      <w:pPr>
        <w:rPr>
          <w:b/>
          <w:color w:val="000000"/>
        </w:rPr>
      </w:pPr>
    </w:p>
    <w:p w:rsidR="004779DD" w:rsidRDefault="004779DD" w:rsidP="00970925">
      <w:pPr>
        <w:rPr>
          <w:b/>
          <w:color w:val="000000"/>
        </w:rPr>
      </w:pPr>
    </w:p>
    <w:p w:rsidR="004779DD" w:rsidRDefault="004779DD" w:rsidP="003D2B1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779DD" w:rsidRDefault="004779DD" w:rsidP="003D2B1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5.3:……………………………………………………………</w:t>
      </w:r>
    </w:p>
    <w:p w:rsidR="004779DD" w:rsidRDefault="004779DD" w:rsidP="003D2B1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779DD" w:rsidRDefault="004779DD" w:rsidP="003D2B14">
      <w:pPr>
        <w:spacing w:line="360" w:lineRule="auto"/>
        <w:rPr>
          <w:b/>
          <w:color w:val="000000"/>
        </w:rPr>
      </w:pPr>
    </w:p>
    <w:p w:rsidR="004779DD" w:rsidRDefault="004779DD" w:rsidP="003D2B1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779DD" w:rsidRDefault="004779DD" w:rsidP="003D2B1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5.4:……………………………………………………………</w:t>
      </w:r>
    </w:p>
    <w:p w:rsidR="004779DD" w:rsidRDefault="004779DD" w:rsidP="003D2B1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779DD" w:rsidRDefault="004779DD" w:rsidP="00970925">
      <w:pPr>
        <w:rPr>
          <w:b/>
          <w:color w:val="000000"/>
        </w:rPr>
      </w:pPr>
    </w:p>
    <w:p w:rsidR="004779DD" w:rsidRDefault="004779DD" w:rsidP="00970925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 xml:space="preserve">brutto ogółem dla części </w:t>
      </w:r>
    </w:p>
    <w:p w:rsidR="004779DD" w:rsidRPr="00236193" w:rsidRDefault="004779DD" w:rsidP="00970925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5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……………………………………………………………………………..</w:t>
      </w:r>
    </w:p>
    <w:p w:rsidR="004779DD" w:rsidRDefault="004779DD" w:rsidP="0026017A">
      <w:pPr>
        <w:adjustRightInd w:val="0"/>
        <w:ind w:left="4963" w:firstLine="709"/>
        <w:rPr>
          <w:sz w:val="28"/>
          <w:szCs w:val="28"/>
        </w:rPr>
      </w:pPr>
    </w:p>
    <w:p w:rsidR="004779DD" w:rsidRDefault="004779DD" w:rsidP="0026017A">
      <w:pPr>
        <w:adjustRightInd w:val="0"/>
        <w:ind w:left="4963" w:firstLine="709"/>
        <w:rPr>
          <w:sz w:val="28"/>
          <w:szCs w:val="28"/>
        </w:rPr>
      </w:pPr>
    </w:p>
    <w:p w:rsidR="004779DD" w:rsidRPr="009C5698" w:rsidRDefault="004779DD" w:rsidP="008B0445">
      <w:r w:rsidRPr="009C5698">
        <w:t>Podane testy PassMark aktualne na dzień 25 kwietnia 2014 roku.</w:t>
      </w:r>
    </w:p>
    <w:p w:rsidR="004779DD" w:rsidRDefault="004779DD" w:rsidP="0026017A">
      <w:pPr>
        <w:adjustRightInd w:val="0"/>
        <w:ind w:left="4963" w:firstLine="709"/>
        <w:rPr>
          <w:sz w:val="28"/>
          <w:szCs w:val="28"/>
        </w:rPr>
      </w:pPr>
    </w:p>
    <w:p w:rsidR="004779DD" w:rsidRDefault="004779DD" w:rsidP="0026017A">
      <w:pPr>
        <w:adjustRightInd w:val="0"/>
        <w:ind w:left="4963" w:firstLine="709"/>
        <w:rPr>
          <w:sz w:val="28"/>
          <w:szCs w:val="28"/>
        </w:rPr>
      </w:pPr>
    </w:p>
    <w:p w:rsidR="004779DD" w:rsidRDefault="004779DD" w:rsidP="0026017A">
      <w:pPr>
        <w:adjustRightInd w:val="0"/>
        <w:ind w:left="4963" w:firstLine="709"/>
        <w:rPr>
          <w:sz w:val="28"/>
          <w:szCs w:val="28"/>
        </w:rPr>
      </w:pPr>
    </w:p>
    <w:p w:rsidR="004779DD" w:rsidRDefault="004779DD" w:rsidP="0026017A">
      <w:pPr>
        <w:adjustRightInd w:val="0"/>
        <w:ind w:left="4963" w:firstLine="709"/>
        <w:rPr>
          <w:sz w:val="28"/>
          <w:szCs w:val="28"/>
        </w:rPr>
      </w:pPr>
    </w:p>
    <w:p w:rsidR="004779DD" w:rsidRDefault="004779DD" w:rsidP="0026017A">
      <w:pPr>
        <w:adjustRightInd w:val="0"/>
        <w:ind w:left="4963" w:firstLine="709"/>
        <w:rPr>
          <w:sz w:val="28"/>
          <w:szCs w:val="28"/>
        </w:rPr>
      </w:pPr>
    </w:p>
    <w:p w:rsidR="004779DD" w:rsidRDefault="004779DD" w:rsidP="0026017A">
      <w:pPr>
        <w:adjustRightInd w:val="0"/>
        <w:ind w:left="4963" w:firstLine="709"/>
        <w:rPr>
          <w:sz w:val="28"/>
          <w:szCs w:val="28"/>
        </w:rPr>
      </w:pPr>
    </w:p>
    <w:p w:rsidR="004779DD" w:rsidRDefault="004779DD" w:rsidP="0026017A">
      <w:pPr>
        <w:adjustRightInd w:val="0"/>
        <w:ind w:left="4963" w:firstLine="709"/>
        <w:rPr>
          <w:sz w:val="28"/>
          <w:szCs w:val="28"/>
        </w:rPr>
      </w:pPr>
    </w:p>
    <w:p w:rsidR="004779DD" w:rsidRPr="004951F6" w:rsidRDefault="004779DD" w:rsidP="0026017A">
      <w:pPr>
        <w:adjustRightInd w:val="0"/>
        <w:ind w:left="4963" w:firstLine="709"/>
        <w:rPr>
          <w:sz w:val="28"/>
          <w:szCs w:val="28"/>
        </w:rPr>
      </w:pPr>
    </w:p>
    <w:p w:rsidR="004779DD" w:rsidRPr="00947E11" w:rsidRDefault="004779DD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4779DD" w:rsidRPr="00947E11" w:rsidRDefault="004779DD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4779DD" w:rsidRPr="00947E11" w:rsidRDefault="004779DD" w:rsidP="00AE2DB2">
      <w:pPr>
        <w:adjustRightInd w:val="0"/>
        <w:rPr>
          <w:b/>
          <w:bCs/>
          <w:sz w:val="28"/>
          <w:szCs w:val="28"/>
        </w:rPr>
      </w:pPr>
    </w:p>
    <w:p w:rsidR="004779DD" w:rsidRPr="00947E11" w:rsidRDefault="004779DD" w:rsidP="00AE2DB2">
      <w:pPr>
        <w:adjustRightInd w:val="0"/>
        <w:rPr>
          <w:b/>
          <w:bCs/>
          <w:sz w:val="28"/>
          <w:szCs w:val="28"/>
        </w:rPr>
      </w:pPr>
    </w:p>
    <w:p w:rsidR="004779DD" w:rsidRPr="00947E11" w:rsidRDefault="004779DD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4779DD" w:rsidRPr="00947E11" w:rsidRDefault="004779DD" w:rsidP="00AE2DB2">
      <w:pPr>
        <w:adjustRightInd w:val="0"/>
        <w:rPr>
          <w:sz w:val="28"/>
          <w:szCs w:val="28"/>
        </w:rPr>
      </w:pPr>
    </w:p>
    <w:p w:rsidR="004779DD" w:rsidRPr="00947E11" w:rsidRDefault="004779DD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>
        <w:rPr>
          <w:sz w:val="28"/>
          <w:szCs w:val="28"/>
        </w:rPr>
        <w:t>KZP/08</w:t>
      </w:r>
      <w:r w:rsidRPr="00947E11">
        <w:rPr>
          <w:sz w:val="28"/>
          <w:szCs w:val="28"/>
        </w:rPr>
        <w:t>/201</w:t>
      </w:r>
      <w:r>
        <w:rPr>
          <w:sz w:val="28"/>
          <w:szCs w:val="28"/>
        </w:rPr>
        <w:t>4</w:t>
      </w:r>
    </w:p>
    <w:p w:rsidR="004779DD" w:rsidRPr="00947E11" w:rsidRDefault="004779DD" w:rsidP="00AE2DB2">
      <w:pPr>
        <w:jc w:val="both"/>
        <w:rPr>
          <w:b/>
          <w:bCs/>
          <w:sz w:val="28"/>
          <w:szCs w:val="28"/>
        </w:rPr>
      </w:pPr>
    </w:p>
    <w:p w:rsidR="004779DD" w:rsidRPr="00947E11" w:rsidRDefault="004779DD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4779DD" w:rsidRPr="00947E11" w:rsidRDefault="004779DD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4779DD" w:rsidRPr="00947E11" w:rsidRDefault="004779DD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4779DD" w:rsidRPr="00947E11" w:rsidRDefault="004779DD" w:rsidP="00AE2DB2">
      <w:pPr>
        <w:jc w:val="both"/>
        <w:rPr>
          <w:b/>
          <w:bCs/>
          <w:sz w:val="28"/>
          <w:szCs w:val="28"/>
          <w:u w:val="single"/>
        </w:rPr>
      </w:pPr>
    </w:p>
    <w:p w:rsidR="004779DD" w:rsidRPr="00947E11" w:rsidRDefault="004779DD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4779DD" w:rsidRPr="00947E11" w:rsidRDefault="004779DD" w:rsidP="00AE2DB2">
      <w:pPr>
        <w:adjustRightInd w:val="0"/>
        <w:rPr>
          <w:sz w:val="28"/>
          <w:szCs w:val="28"/>
        </w:rPr>
      </w:pPr>
    </w:p>
    <w:p w:rsidR="004779DD" w:rsidRPr="00947E11" w:rsidRDefault="004779DD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4779DD" w:rsidRPr="00947E11" w:rsidRDefault="004779DD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4779DD" w:rsidRPr="00947E11" w:rsidRDefault="004779DD" w:rsidP="00AE2DB2">
      <w:pPr>
        <w:adjustRightInd w:val="0"/>
        <w:rPr>
          <w:sz w:val="28"/>
          <w:szCs w:val="28"/>
        </w:rPr>
      </w:pPr>
    </w:p>
    <w:p w:rsidR="004779DD" w:rsidRPr="00947E11" w:rsidRDefault="004779DD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4779DD" w:rsidRPr="00947E11" w:rsidRDefault="004779DD" w:rsidP="00AE2DB2">
      <w:pPr>
        <w:adjustRightInd w:val="0"/>
        <w:rPr>
          <w:sz w:val="28"/>
          <w:szCs w:val="28"/>
        </w:rPr>
      </w:pPr>
    </w:p>
    <w:p w:rsidR="004779DD" w:rsidRPr="00947E11" w:rsidRDefault="004779DD" w:rsidP="00AE2DB2">
      <w:pPr>
        <w:adjustRightInd w:val="0"/>
        <w:rPr>
          <w:sz w:val="28"/>
          <w:szCs w:val="28"/>
        </w:rPr>
      </w:pPr>
    </w:p>
    <w:p w:rsidR="004779DD" w:rsidRPr="00947E11" w:rsidRDefault="004779DD" w:rsidP="00AE2DB2">
      <w:pPr>
        <w:adjustRightInd w:val="0"/>
        <w:rPr>
          <w:sz w:val="28"/>
          <w:szCs w:val="28"/>
        </w:rPr>
      </w:pPr>
    </w:p>
    <w:p w:rsidR="004779DD" w:rsidRPr="00947E11" w:rsidRDefault="004779DD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4779DD" w:rsidRPr="004951F6" w:rsidRDefault="004779DD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upoważnionej/ych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4779DD" w:rsidRDefault="004779D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779DD" w:rsidRDefault="004779D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779DD" w:rsidRDefault="004779D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779DD" w:rsidRDefault="004779D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779DD" w:rsidRDefault="004779D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779DD" w:rsidRDefault="004779D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779DD" w:rsidRDefault="004779D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779DD" w:rsidRDefault="004779D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779DD" w:rsidRDefault="004779D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779DD" w:rsidRDefault="004779D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779DD" w:rsidRDefault="004779D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779DD" w:rsidRDefault="004779D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779DD" w:rsidRDefault="004779D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779DD" w:rsidRDefault="004779DD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4779DD" w:rsidRDefault="004779DD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4779DD" w:rsidRDefault="004779DD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4779DD" w:rsidRDefault="004779DD" w:rsidP="009D2D7F">
      <w:pPr>
        <w:pStyle w:val="Default"/>
        <w:rPr>
          <w:sz w:val="20"/>
        </w:rPr>
      </w:pPr>
    </w:p>
    <w:p w:rsidR="004779DD" w:rsidRDefault="004779DD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4779DD" w:rsidRDefault="004779DD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4779DD" w:rsidRDefault="004779DD" w:rsidP="009D2D7F">
      <w:pPr>
        <w:pStyle w:val="Default"/>
        <w:jc w:val="both"/>
      </w:pPr>
    </w:p>
    <w:p w:rsidR="004779DD" w:rsidRDefault="004779DD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4779DD" w:rsidRDefault="004779DD" w:rsidP="009D2D7F">
      <w:pPr>
        <w:pStyle w:val="Default"/>
        <w:jc w:val="center"/>
        <w:rPr>
          <w:vertAlign w:val="superscript"/>
        </w:rPr>
      </w:pPr>
    </w:p>
    <w:p w:rsidR="004779DD" w:rsidRDefault="004779DD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4779DD" w:rsidTr="00E625E9">
        <w:tc>
          <w:tcPr>
            <w:tcW w:w="828" w:type="dxa"/>
          </w:tcPr>
          <w:p w:rsidR="004779DD" w:rsidRPr="00E625E9" w:rsidRDefault="004779DD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4779DD" w:rsidRPr="00E625E9" w:rsidRDefault="004779DD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4779DD" w:rsidTr="00E625E9">
        <w:tc>
          <w:tcPr>
            <w:tcW w:w="828" w:type="dxa"/>
          </w:tcPr>
          <w:p w:rsidR="004779DD" w:rsidRDefault="004779DD" w:rsidP="00176FD9">
            <w:r>
              <w:t>1.</w:t>
            </w:r>
          </w:p>
        </w:tc>
        <w:tc>
          <w:tcPr>
            <w:tcW w:w="8384" w:type="dxa"/>
          </w:tcPr>
          <w:p w:rsidR="004779DD" w:rsidRDefault="004779DD" w:rsidP="00176FD9"/>
        </w:tc>
      </w:tr>
      <w:tr w:rsidR="004779DD" w:rsidTr="00E625E9">
        <w:tc>
          <w:tcPr>
            <w:tcW w:w="828" w:type="dxa"/>
          </w:tcPr>
          <w:p w:rsidR="004779DD" w:rsidRDefault="004779DD" w:rsidP="00176FD9">
            <w:r>
              <w:t>2.</w:t>
            </w:r>
          </w:p>
        </w:tc>
        <w:tc>
          <w:tcPr>
            <w:tcW w:w="8384" w:type="dxa"/>
          </w:tcPr>
          <w:p w:rsidR="004779DD" w:rsidRDefault="004779DD" w:rsidP="00176FD9"/>
        </w:tc>
      </w:tr>
      <w:tr w:rsidR="004779DD" w:rsidTr="00E625E9">
        <w:tc>
          <w:tcPr>
            <w:tcW w:w="828" w:type="dxa"/>
          </w:tcPr>
          <w:p w:rsidR="004779DD" w:rsidRDefault="004779DD" w:rsidP="00176FD9">
            <w:r>
              <w:t>3.</w:t>
            </w:r>
          </w:p>
        </w:tc>
        <w:tc>
          <w:tcPr>
            <w:tcW w:w="8384" w:type="dxa"/>
          </w:tcPr>
          <w:p w:rsidR="004779DD" w:rsidRDefault="004779DD" w:rsidP="00176FD9"/>
        </w:tc>
      </w:tr>
      <w:tr w:rsidR="004779DD" w:rsidTr="00E625E9">
        <w:tc>
          <w:tcPr>
            <w:tcW w:w="828" w:type="dxa"/>
          </w:tcPr>
          <w:p w:rsidR="004779DD" w:rsidRDefault="004779DD" w:rsidP="00176FD9">
            <w:r>
              <w:t>4</w:t>
            </w:r>
          </w:p>
        </w:tc>
        <w:tc>
          <w:tcPr>
            <w:tcW w:w="8384" w:type="dxa"/>
          </w:tcPr>
          <w:p w:rsidR="004779DD" w:rsidRDefault="004779DD" w:rsidP="00176FD9"/>
        </w:tc>
      </w:tr>
    </w:tbl>
    <w:p w:rsidR="004779DD" w:rsidRDefault="004779DD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4779DD" w:rsidRDefault="004779DD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4779DD" w:rsidRDefault="004779DD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4779DD" w:rsidRDefault="004779DD" w:rsidP="009D2D7F">
      <w:pPr>
        <w:rPr>
          <w:sz w:val="16"/>
          <w:szCs w:val="16"/>
        </w:rPr>
      </w:pPr>
    </w:p>
    <w:p w:rsidR="004779DD" w:rsidRDefault="004779DD" w:rsidP="009D2D7F">
      <w:pPr>
        <w:rPr>
          <w:sz w:val="16"/>
          <w:szCs w:val="16"/>
        </w:rPr>
      </w:pPr>
    </w:p>
    <w:p w:rsidR="004779DD" w:rsidRDefault="004779DD" w:rsidP="009D2D7F">
      <w:pPr>
        <w:rPr>
          <w:sz w:val="16"/>
          <w:szCs w:val="16"/>
        </w:rPr>
      </w:pPr>
    </w:p>
    <w:p w:rsidR="004779DD" w:rsidRDefault="004779DD" w:rsidP="009D2D7F">
      <w:pPr>
        <w:rPr>
          <w:sz w:val="16"/>
          <w:szCs w:val="16"/>
        </w:rPr>
      </w:pPr>
    </w:p>
    <w:p w:rsidR="004779DD" w:rsidRDefault="004779DD" w:rsidP="009D2D7F">
      <w:pPr>
        <w:rPr>
          <w:sz w:val="16"/>
          <w:szCs w:val="16"/>
        </w:rPr>
      </w:pPr>
    </w:p>
    <w:p w:rsidR="004779DD" w:rsidRDefault="004779DD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4779DD" w:rsidRPr="006E2659" w:rsidRDefault="004779DD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4779DD" w:rsidRPr="004951F6" w:rsidRDefault="004779DD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4779DD" w:rsidRPr="004951F6" w:rsidSect="000B16CE">
      <w:footerReference w:type="default" r:id="rId20"/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9DD" w:rsidRDefault="004779DD">
      <w:r>
        <w:separator/>
      </w:r>
    </w:p>
  </w:endnote>
  <w:endnote w:type="continuationSeparator" w:id="0">
    <w:p w:rsidR="004779DD" w:rsidRDefault="00477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9DD" w:rsidRDefault="004779DD">
    <w:pPr>
      <w:pStyle w:val="Footer"/>
      <w:jc w:val="center"/>
    </w:pPr>
    <w:r>
      <w:t>KZP/08/2014</w:t>
    </w:r>
  </w:p>
  <w:p w:rsidR="004779DD" w:rsidRDefault="004779DD">
    <w:pPr>
      <w:pStyle w:val="Footer"/>
      <w:jc w:val="center"/>
    </w:pPr>
    <w:r>
      <w:t xml:space="preserve">strona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9DD" w:rsidRDefault="004779DD">
      <w:r>
        <w:separator/>
      </w:r>
    </w:p>
  </w:footnote>
  <w:footnote w:type="continuationSeparator" w:id="0">
    <w:p w:rsidR="004779DD" w:rsidRDefault="004779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7">
    <w:nsid w:val="11550BC0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513809"/>
    <w:multiLevelType w:val="hybridMultilevel"/>
    <w:tmpl w:val="C30E9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4">
    <w:nsid w:val="3DF05067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>
    <w:nsid w:val="57F4663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7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21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6"/>
  </w:num>
  <w:num w:numId="10">
    <w:abstractNumId w:val="27"/>
  </w:num>
  <w:num w:numId="11">
    <w:abstractNumId w:val="28"/>
  </w:num>
  <w:num w:numId="12">
    <w:abstractNumId w:val="11"/>
  </w:num>
  <w:num w:numId="13">
    <w:abstractNumId w:val="25"/>
  </w:num>
  <w:num w:numId="14">
    <w:abstractNumId w:val="15"/>
  </w:num>
  <w:num w:numId="15">
    <w:abstractNumId w:val="4"/>
  </w:num>
  <w:num w:numId="16">
    <w:abstractNumId w:val="13"/>
  </w:num>
  <w:num w:numId="17">
    <w:abstractNumId w:val="18"/>
  </w:num>
  <w:num w:numId="18">
    <w:abstractNumId w:val="6"/>
  </w:num>
  <w:num w:numId="19">
    <w:abstractNumId w:val="10"/>
  </w:num>
  <w:num w:numId="20">
    <w:abstractNumId w:val="24"/>
  </w:num>
  <w:num w:numId="21">
    <w:abstractNumId w:val="8"/>
  </w:num>
  <w:num w:numId="22">
    <w:abstractNumId w:val="9"/>
  </w:num>
  <w:num w:numId="23">
    <w:abstractNumId w:val="20"/>
  </w:num>
  <w:num w:numId="24">
    <w:abstractNumId w:val="7"/>
  </w:num>
  <w:num w:numId="25">
    <w:abstractNumId w:val="14"/>
  </w:num>
  <w:num w:numId="26">
    <w:abstractNumId w:val="3"/>
  </w:num>
  <w:num w:numId="27">
    <w:abstractNumId w:val="0"/>
  </w:num>
  <w:num w:numId="28">
    <w:abstractNumId w:val="2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1F3"/>
    <w:rsid w:val="00000793"/>
    <w:rsid w:val="00001536"/>
    <w:rsid w:val="00004E00"/>
    <w:rsid w:val="0000521C"/>
    <w:rsid w:val="00007023"/>
    <w:rsid w:val="000129A3"/>
    <w:rsid w:val="000168C2"/>
    <w:rsid w:val="00017AE4"/>
    <w:rsid w:val="0002036E"/>
    <w:rsid w:val="000226CC"/>
    <w:rsid w:val="00022918"/>
    <w:rsid w:val="00026C2D"/>
    <w:rsid w:val="00033F33"/>
    <w:rsid w:val="00036699"/>
    <w:rsid w:val="00041B3D"/>
    <w:rsid w:val="00043B70"/>
    <w:rsid w:val="00056B8F"/>
    <w:rsid w:val="00060BAE"/>
    <w:rsid w:val="000717D3"/>
    <w:rsid w:val="00075C51"/>
    <w:rsid w:val="00083B0F"/>
    <w:rsid w:val="000851B1"/>
    <w:rsid w:val="00085938"/>
    <w:rsid w:val="000A1AA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104AD"/>
    <w:rsid w:val="00113D34"/>
    <w:rsid w:val="00125727"/>
    <w:rsid w:val="00126D0A"/>
    <w:rsid w:val="001333C3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A59B8"/>
    <w:rsid w:val="001B09E3"/>
    <w:rsid w:val="001B17EA"/>
    <w:rsid w:val="001B1BD7"/>
    <w:rsid w:val="001B316D"/>
    <w:rsid w:val="001B33CE"/>
    <w:rsid w:val="001B39D4"/>
    <w:rsid w:val="001C59A5"/>
    <w:rsid w:val="001D129E"/>
    <w:rsid w:val="001D5A34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138B5"/>
    <w:rsid w:val="0021564D"/>
    <w:rsid w:val="0021744B"/>
    <w:rsid w:val="0022673E"/>
    <w:rsid w:val="002268E8"/>
    <w:rsid w:val="00226A1A"/>
    <w:rsid w:val="002276E9"/>
    <w:rsid w:val="00230B0D"/>
    <w:rsid w:val="00231F6D"/>
    <w:rsid w:val="00232B18"/>
    <w:rsid w:val="00232E5B"/>
    <w:rsid w:val="00236193"/>
    <w:rsid w:val="00236E05"/>
    <w:rsid w:val="002372C4"/>
    <w:rsid w:val="00237E01"/>
    <w:rsid w:val="00242B99"/>
    <w:rsid w:val="00250D23"/>
    <w:rsid w:val="00253DF9"/>
    <w:rsid w:val="00254902"/>
    <w:rsid w:val="0026017A"/>
    <w:rsid w:val="00262BE0"/>
    <w:rsid w:val="002848FF"/>
    <w:rsid w:val="002853D7"/>
    <w:rsid w:val="0028576A"/>
    <w:rsid w:val="00287F77"/>
    <w:rsid w:val="00296F02"/>
    <w:rsid w:val="002A2297"/>
    <w:rsid w:val="002A4F31"/>
    <w:rsid w:val="002A589F"/>
    <w:rsid w:val="002B1CD8"/>
    <w:rsid w:val="002B5F9F"/>
    <w:rsid w:val="002B6FEB"/>
    <w:rsid w:val="002C0D64"/>
    <w:rsid w:val="002D2625"/>
    <w:rsid w:val="002D2708"/>
    <w:rsid w:val="002E19BC"/>
    <w:rsid w:val="002E3F33"/>
    <w:rsid w:val="002E5618"/>
    <w:rsid w:val="002E7BD9"/>
    <w:rsid w:val="002F3971"/>
    <w:rsid w:val="002F602D"/>
    <w:rsid w:val="002F6469"/>
    <w:rsid w:val="00301FB3"/>
    <w:rsid w:val="00313FFD"/>
    <w:rsid w:val="00314B55"/>
    <w:rsid w:val="0032126F"/>
    <w:rsid w:val="00321972"/>
    <w:rsid w:val="00322063"/>
    <w:rsid w:val="00322CEB"/>
    <w:rsid w:val="00326E9A"/>
    <w:rsid w:val="003367F6"/>
    <w:rsid w:val="00345468"/>
    <w:rsid w:val="003478C4"/>
    <w:rsid w:val="00353935"/>
    <w:rsid w:val="003553E3"/>
    <w:rsid w:val="00363412"/>
    <w:rsid w:val="003660E4"/>
    <w:rsid w:val="00374A40"/>
    <w:rsid w:val="00380094"/>
    <w:rsid w:val="003827F1"/>
    <w:rsid w:val="00386E38"/>
    <w:rsid w:val="00393EA1"/>
    <w:rsid w:val="003A6587"/>
    <w:rsid w:val="003A767F"/>
    <w:rsid w:val="003B06AF"/>
    <w:rsid w:val="003B50BE"/>
    <w:rsid w:val="003C5BCC"/>
    <w:rsid w:val="003C7BB1"/>
    <w:rsid w:val="003D1638"/>
    <w:rsid w:val="003D1FBA"/>
    <w:rsid w:val="003D2692"/>
    <w:rsid w:val="003D2B14"/>
    <w:rsid w:val="003D4612"/>
    <w:rsid w:val="003E0CB1"/>
    <w:rsid w:val="003F1916"/>
    <w:rsid w:val="003F60D5"/>
    <w:rsid w:val="00407A07"/>
    <w:rsid w:val="00412595"/>
    <w:rsid w:val="004138D1"/>
    <w:rsid w:val="00425549"/>
    <w:rsid w:val="004317DE"/>
    <w:rsid w:val="0043474D"/>
    <w:rsid w:val="00442BFB"/>
    <w:rsid w:val="00443D6A"/>
    <w:rsid w:val="0044760A"/>
    <w:rsid w:val="00455AEC"/>
    <w:rsid w:val="004623F7"/>
    <w:rsid w:val="00462BEE"/>
    <w:rsid w:val="004647C5"/>
    <w:rsid w:val="00472603"/>
    <w:rsid w:val="00474815"/>
    <w:rsid w:val="004779DD"/>
    <w:rsid w:val="00484DFD"/>
    <w:rsid w:val="0048678B"/>
    <w:rsid w:val="004951F6"/>
    <w:rsid w:val="00496319"/>
    <w:rsid w:val="004976BE"/>
    <w:rsid w:val="004A4E0A"/>
    <w:rsid w:val="004B120F"/>
    <w:rsid w:val="004B24CF"/>
    <w:rsid w:val="004B70B6"/>
    <w:rsid w:val="004C1D48"/>
    <w:rsid w:val="004C3446"/>
    <w:rsid w:val="004C3F2D"/>
    <w:rsid w:val="004C465B"/>
    <w:rsid w:val="004E52F0"/>
    <w:rsid w:val="004F03AD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7414"/>
    <w:rsid w:val="0054073E"/>
    <w:rsid w:val="00542A76"/>
    <w:rsid w:val="00544D3F"/>
    <w:rsid w:val="005512AB"/>
    <w:rsid w:val="00552435"/>
    <w:rsid w:val="00561250"/>
    <w:rsid w:val="0057241D"/>
    <w:rsid w:val="005779CD"/>
    <w:rsid w:val="005807E2"/>
    <w:rsid w:val="00586225"/>
    <w:rsid w:val="005921D6"/>
    <w:rsid w:val="005A0E53"/>
    <w:rsid w:val="005A1FF3"/>
    <w:rsid w:val="005A3256"/>
    <w:rsid w:val="005B1C31"/>
    <w:rsid w:val="005B219C"/>
    <w:rsid w:val="005B5C7F"/>
    <w:rsid w:val="005B5CA2"/>
    <w:rsid w:val="005B67BF"/>
    <w:rsid w:val="005B6954"/>
    <w:rsid w:val="005C082B"/>
    <w:rsid w:val="005C0CCA"/>
    <w:rsid w:val="005C16A3"/>
    <w:rsid w:val="005C3762"/>
    <w:rsid w:val="005C54AE"/>
    <w:rsid w:val="005D1E7A"/>
    <w:rsid w:val="005D37E6"/>
    <w:rsid w:val="005D3AF3"/>
    <w:rsid w:val="005D42C2"/>
    <w:rsid w:val="005D50CB"/>
    <w:rsid w:val="005E4B9D"/>
    <w:rsid w:val="005E6931"/>
    <w:rsid w:val="005F152A"/>
    <w:rsid w:val="005F60C7"/>
    <w:rsid w:val="0060224F"/>
    <w:rsid w:val="00602AA5"/>
    <w:rsid w:val="006068EC"/>
    <w:rsid w:val="00607269"/>
    <w:rsid w:val="00615C15"/>
    <w:rsid w:val="00621292"/>
    <w:rsid w:val="00624A16"/>
    <w:rsid w:val="00632674"/>
    <w:rsid w:val="006339A3"/>
    <w:rsid w:val="0064119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1A9"/>
    <w:rsid w:val="00676F4B"/>
    <w:rsid w:val="006913F4"/>
    <w:rsid w:val="006924E2"/>
    <w:rsid w:val="00693147"/>
    <w:rsid w:val="00694286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6F7D5B"/>
    <w:rsid w:val="0070138A"/>
    <w:rsid w:val="00701A82"/>
    <w:rsid w:val="007079C9"/>
    <w:rsid w:val="00721BAA"/>
    <w:rsid w:val="00727481"/>
    <w:rsid w:val="00735815"/>
    <w:rsid w:val="00736C5F"/>
    <w:rsid w:val="0074310E"/>
    <w:rsid w:val="00765DDB"/>
    <w:rsid w:val="0076686C"/>
    <w:rsid w:val="00767859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63EC"/>
    <w:rsid w:val="007B65FB"/>
    <w:rsid w:val="007C2426"/>
    <w:rsid w:val="007C6EDD"/>
    <w:rsid w:val="007E1113"/>
    <w:rsid w:val="007E2A29"/>
    <w:rsid w:val="007E69A2"/>
    <w:rsid w:val="007F0868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579E"/>
    <w:rsid w:val="00847E61"/>
    <w:rsid w:val="00851B46"/>
    <w:rsid w:val="0085207C"/>
    <w:rsid w:val="00857258"/>
    <w:rsid w:val="00861AF2"/>
    <w:rsid w:val="008622B7"/>
    <w:rsid w:val="0086575B"/>
    <w:rsid w:val="00881BA5"/>
    <w:rsid w:val="008867A3"/>
    <w:rsid w:val="00891089"/>
    <w:rsid w:val="00894075"/>
    <w:rsid w:val="0089623B"/>
    <w:rsid w:val="008B0445"/>
    <w:rsid w:val="008B50FA"/>
    <w:rsid w:val="008B6C0F"/>
    <w:rsid w:val="008C0773"/>
    <w:rsid w:val="008C1A12"/>
    <w:rsid w:val="008C703B"/>
    <w:rsid w:val="008D0E85"/>
    <w:rsid w:val="008D1758"/>
    <w:rsid w:val="008D3014"/>
    <w:rsid w:val="008E20FB"/>
    <w:rsid w:val="008E340A"/>
    <w:rsid w:val="008F2EE4"/>
    <w:rsid w:val="0090634C"/>
    <w:rsid w:val="0091198F"/>
    <w:rsid w:val="009140B7"/>
    <w:rsid w:val="009246B1"/>
    <w:rsid w:val="009339DB"/>
    <w:rsid w:val="0093686C"/>
    <w:rsid w:val="00947E11"/>
    <w:rsid w:val="00953FE5"/>
    <w:rsid w:val="00955B69"/>
    <w:rsid w:val="00957523"/>
    <w:rsid w:val="00970925"/>
    <w:rsid w:val="009727CC"/>
    <w:rsid w:val="009760AE"/>
    <w:rsid w:val="009768E1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622"/>
    <w:rsid w:val="009B497A"/>
    <w:rsid w:val="009B6678"/>
    <w:rsid w:val="009C0DDD"/>
    <w:rsid w:val="009C3A74"/>
    <w:rsid w:val="009C5698"/>
    <w:rsid w:val="009D11F3"/>
    <w:rsid w:val="009D2D7F"/>
    <w:rsid w:val="009D38CA"/>
    <w:rsid w:val="009D47A4"/>
    <w:rsid w:val="009E35D7"/>
    <w:rsid w:val="009F19F4"/>
    <w:rsid w:val="009F1E30"/>
    <w:rsid w:val="009F2253"/>
    <w:rsid w:val="00A00387"/>
    <w:rsid w:val="00A01910"/>
    <w:rsid w:val="00A04783"/>
    <w:rsid w:val="00A05A0C"/>
    <w:rsid w:val="00A06A14"/>
    <w:rsid w:val="00A0740F"/>
    <w:rsid w:val="00A10913"/>
    <w:rsid w:val="00A13963"/>
    <w:rsid w:val="00A20136"/>
    <w:rsid w:val="00A34196"/>
    <w:rsid w:val="00A3631B"/>
    <w:rsid w:val="00A36BEF"/>
    <w:rsid w:val="00A41C34"/>
    <w:rsid w:val="00A439E5"/>
    <w:rsid w:val="00A56416"/>
    <w:rsid w:val="00A5675F"/>
    <w:rsid w:val="00A6065E"/>
    <w:rsid w:val="00A6071D"/>
    <w:rsid w:val="00A617A6"/>
    <w:rsid w:val="00A65244"/>
    <w:rsid w:val="00A7219E"/>
    <w:rsid w:val="00A727B3"/>
    <w:rsid w:val="00A743B6"/>
    <w:rsid w:val="00A74A3E"/>
    <w:rsid w:val="00A7739A"/>
    <w:rsid w:val="00A774EA"/>
    <w:rsid w:val="00A775DD"/>
    <w:rsid w:val="00A811FB"/>
    <w:rsid w:val="00A84A9E"/>
    <w:rsid w:val="00AA76D9"/>
    <w:rsid w:val="00AC2390"/>
    <w:rsid w:val="00AC489A"/>
    <w:rsid w:val="00AD4AC2"/>
    <w:rsid w:val="00AD59A6"/>
    <w:rsid w:val="00AE2DB2"/>
    <w:rsid w:val="00AE3295"/>
    <w:rsid w:val="00AE3C7C"/>
    <w:rsid w:val="00AE4B6D"/>
    <w:rsid w:val="00AE6048"/>
    <w:rsid w:val="00AF0B0C"/>
    <w:rsid w:val="00AF1838"/>
    <w:rsid w:val="00AF1F66"/>
    <w:rsid w:val="00AF4255"/>
    <w:rsid w:val="00B03689"/>
    <w:rsid w:val="00B06080"/>
    <w:rsid w:val="00B14208"/>
    <w:rsid w:val="00B23454"/>
    <w:rsid w:val="00B331F6"/>
    <w:rsid w:val="00B36D88"/>
    <w:rsid w:val="00B36EB0"/>
    <w:rsid w:val="00B40010"/>
    <w:rsid w:val="00B45B01"/>
    <w:rsid w:val="00B511DC"/>
    <w:rsid w:val="00B519D5"/>
    <w:rsid w:val="00B53670"/>
    <w:rsid w:val="00B61221"/>
    <w:rsid w:val="00B665E2"/>
    <w:rsid w:val="00B6782E"/>
    <w:rsid w:val="00B706BC"/>
    <w:rsid w:val="00B75814"/>
    <w:rsid w:val="00B83198"/>
    <w:rsid w:val="00B87134"/>
    <w:rsid w:val="00BA4051"/>
    <w:rsid w:val="00BA6F4B"/>
    <w:rsid w:val="00BD1E41"/>
    <w:rsid w:val="00BE024F"/>
    <w:rsid w:val="00BE4953"/>
    <w:rsid w:val="00BF7FF8"/>
    <w:rsid w:val="00C01319"/>
    <w:rsid w:val="00C02115"/>
    <w:rsid w:val="00C057C1"/>
    <w:rsid w:val="00C16FD1"/>
    <w:rsid w:val="00C2011D"/>
    <w:rsid w:val="00C24DF3"/>
    <w:rsid w:val="00C31130"/>
    <w:rsid w:val="00C347F6"/>
    <w:rsid w:val="00C35CF7"/>
    <w:rsid w:val="00C42250"/>
    <w:rsid w:val="00C500AD"/>
    <w:rsid w:val="00C55A8C"/>
    <w:rsid w:val="00C55E37"/>
    <w:rsid w:val="00C64A46"/>
    <w:rsid w:val="00C66A7E"/>
    <w:rsid w:val="00C6722F"/>
    <w:rsid w:val="00C80CE7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D17ECF"/>
    <w:rsid w:val="00D200C7"/>
    <w:rsid w:val="00D229BB"/>
    <w:rsid w:val="00D2450B"/>
    <w:rsid w:val="00D31B33"/>
    <w:rsid w:val="00D34FD9"/>
    <w:rsid w:val="00D35A0B"/>
    <w:rsid w:val="00D4230D"/>
    <w:rsid w:val="00D42714"/>
    <w:rsid w:val="00D46464"/>
    <w:rsid w:val="00D46DC2"/>
    <w:rsid w:val="00D5247E"/>
    <w:rsid w:val="00D5293C"/>
    <w:rsid w:val="00D56BD8"/>
    <w:rsid w:val="00D61335"/>
    <w:rsid w:val="00D633BD"/>
    <w:rsid w:val="00D64377"/>
    <w:rsid w:val="00D7183A"/>
    <w:rsid w:val="00D72B22"/>
    <w:rsid w:val="00D72E50"/>
    <w:rsid w:val="00D75EC8"/>
    <w:rsid w:val="00D83A39"/>
    <w:rsid w:val="00D83A43"/>
    <w:rsid w:val="00D904D4"/>
    <w:rsid w:val="00D94E7E"/>
    <w:rsid w:val="00D95F7C"/>
    <w:rsid w:val="00DA3439"/>
    <w:rsid w:val="00DA4D37"/>
    <w:rsid w:val="00DA57EE"/>
    <w:rsid w:val="00DB05C2"/>
    <w:rsid w:val="00DB1116"/>
    <w:rsid w:val="00DB1820"/>
    <w:rsid w:val="00DB23C0"/>
    <w:rsid w:val="00DB329D"/>
    <w:rsid w:val="00DB3CAF"/>
    <w:rsid w:val="00DB3D60"/>
    <w:rsid w:val="00DC687D"/>
    <w:rsid w:val="00DD0DB5"/>
    <w:rsid w:val="00DD18B8"/>
    <w:rsid w:val="00DE243E"/>
    <w:rsid w:val="00DE2947"/>
    <w:rsid w:val="00DF2147"/>
    <w:rsid w:val="00DF393D"/>
    <w:rsid w:val="00DF7BF5"/>
    <w:rsid w:val="00E010C7"/>
    <w:rsid w:val="00E01EFD"/>
    <w:rsid w:val="00E02F26"/>
    <w:rsid w:val="00E1076F"/>
    <w:rsid w:val="00E15AE9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6742"/>
    <w:rsid w:val="00EE7398"/>
    <w:rsid w:val="00EF005D"/>
    <w:rsid w:val="00EF14DF"/>
    <w:rsid w:val="00EF2626"/>
    <w:rsid w:val="00EF3C81"/>
    <w:rsid w:val="00EF62CA"/>
    <w:rsid w:val="00F0359D"/>
    <w:rsid w:val="00F049A5"/>
    <w:rsid w:val="00F10D07"/>
    <w:rsid w:val="00F13F9E"/>
    <w:rsid w:val="00F20A15"/>
    <w:rsid w:val="00F2291A"/>
    <w:rsid w:val="00F24745"/>
    <w:rsid w:val="00F247CC"/>
    <w:rsid w:val="00F3187D"/>
    <w:rsid w:val="00F31AC1"/>
    <w:rsid w:val="00F33F3E"/>
    <w:rsid w:val="00F348AF"/>
    <w:rsid w:val="00F34995"/>
    <w:rsid w:val="00F34ADD"/>
    <w:rsid w:val="00F40F04"/>
    <w:rsid w:val="00F5594F"/>
    <w:rsid w:val="00F61680"/>
    <w:rsid w:val="00F66696"/>
    <w:rsid w:val="00F80B1B"/>
    <w:rsid w:val="00F83D87"/>
    <w:rsid w:val="00F91288"/>
    <w:rsid w:val="00F936A6"/>
    <w:rsid w:val="00F93AE2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667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9B6678"/>
    <w:pPr>
      <w:ind w:left="72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B6678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B6678"/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F03AD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"/>
    <w:uiPriority w:val="99"/>
    <w:rsid w:val="009B6678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03AD"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9B6678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9B667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B66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03AD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B6678"/>
    <w:rPr>
      <w:rFonts w:cs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9B66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efaultParagraphFont"/>
    <w:uiPriority w:val="99"/>
    <w:rsid w:val="009B6678"/>
    <w:rPr>
      <w:rFonts w:cs="Times New Roman"/>
    </w:rPr>
  </w:style>
  <w:style w:type="character" w:customStyle="1" w:styleId="c9">
    <w:name w:val="c9"/>
    <w:basedOn w:val="DefaultParagraphFont"/>
    <w:uiPriority w:val="99"/>
    <w:rsid w:val="009B6678"/>
    <w:rPr>
      <w:rFonts w:cs="Times New Roman"/>
    </w:rPr>
  </w:style>
  <w:style w:type="character" w:customStyle="1" w:styleId="c9b">
    <w:name w:val="c9b"/>
    <w:basedOn w:val="DefaultParagraphFont"/>
    <w:uiPriority w:val="99"/>
    <w:rsid w:val="009B667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B6678"/>
    <w:pPr>
      <w:ind w:left="540"/>
    </w:pPr>
    <w:rPr>
      <w:bCs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F03AD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03A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25727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uiPriority w:val="99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"/>
    <w:basedOn w:val="Normal"/>
    <w:uiPriority w:val="99"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efaultParagraphFont"/>
    <w:uiPriority w:val="99"/>
    <w:rsid w:val="00407A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efaultParagraphFont"/>
    <w:uiPriority w:val="99"/>
    <w:rsid w:val="00EA5F3C"/>
    <w:rPr>
      <w:rFonts w:cs="Times New Roman"/>
    </w:rPr>
  </w:style>
  <w:style w:type="character" w:customStyle="1" w:styleId="value">
    <w:name w:val="value"/>
    <w:basedOn w:val="DefaultParagraphFont"/>
    <w:uiPriority w:val="99"/>
    <w:rsid w:val="00EA5F3C"/>
    <w:rPr>
      <w:rFonts w:cs="Times New Roman"/>
    </w:rPr>
  </w:style>
  <w:style w:type="character" w:customStyle="1" w:styleId="dyszka2">
    <w:name w:val="dyszka2"/>
    <w:basedOn w:val="DefaultParagraphFont"/>
    <w:uiPriority w:val="99"/>
    <w:rsid w:val="001616ED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AF1F66"/>
    <w:rPr>
      <w:rFonts w:cs="Times New Roman"/>
    </w:rPr>
  </w:style>
  <w:style w:type="paragraph" w:styleId="NoSpacing">
    <w:name w:val="No Spacing"/>
    <w:uiPriority w:val="99"/>
    <w:qFormat/>
    <w:rsid w:val="00F946EC"/>
    <w:rPr>
      <w:rFonts w:ascii="Calibri" w:hAnsi="Calibri"/>
      <w:lang w:eastAsia="en-US"/>
    </w:rPr>
  </w:style>
  <w:style w:type="character" w:customStyle="1" w:styleId="yes">
    <w:name w:val="yes"/>
    <w:basedOn w:val="DefaultParagraphFont"/>
    <w:uiPriority w:val="99"/>
    <w:rsid w:val="0000521C"/>
    <w:rPr>
      <w:rFonts w:cs="Times New Roman"/>
    </w:rPr>
  </w:style>
  <w:style w:type="character" w:customStyle="1" w:styleId="no">
    <w:name w:val="no"/>
    <w:basedOn w:val="DefaultParagraphFont"/>
    <w:uiPriority w:val="99"/>
    <w:rsid w:val="000052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8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cardbenchmark.net/gpu_list.php" TargetMode="External"/><Relationship Id="rId13" Type="http://schemas.openxmlformats.org/officeDocument/2006/relationships/hyperlink" Target="http://www.cpubenchmark.net/high_end_cpus.html" TargetMode="External"/><Relationship Id="rId18" Type="http://schemas.openxmlformats.org/officeDocument/2006/relationships/hyperlink" Target="http://www.passmark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pubenchmark.net/high_end_cpus.html" TargetMode="External"/><Relationship Id="rId12" Type="http://schemas.openxmlformats.org/officeDocument/2006/relationships/hyperlink" Target="http://www.cpubenchmark.net/high_end_cpus.html" TargetMode="External"/><Relationship Id="rId17" Type="http://schemas.openxmlformats.org/officeDocument/2006/relationships/hyperlink" Target="http://www.passmark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ssmark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deocardbenchmark.net/gpu_list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assmark.com" TargetMode="External"/><Relationship Id="rId10" Type="http://schemas.openxmlformats.org/officeDocument/2006/relationships/hyperlink" Target="http://www.videocardbenchmark.net/gpu_list.php" TargetMode="External"/><Relationship Id="rId19" Type="http://schemas.openxmlformats.org/officeDocument/2006/relationships/hyperlink" Target="http://www.passmar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pubenchmark.net/high_end_cpus.html" TargetMode="External"/><Relationship Id="rId14" Type="http://schemas.openxmlformats.org/officeDocument/2006/relationships/hyperlink" Target="http://www.videocardbenchmark.net/gpu_list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17</Pages>
  <Words>3877</Words>
  <Characters>23263</Characters>
  <Application>Microsoft Office Outlook</Application>
  <DocSecurity>0</DocSecurity>
  <Lines>0</Lines>
  <Paragraphs>0</Paragraphs>
  <ScaleCrop>false</ScaleCrop>
  <Company>PIAP-NM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subject/>
  <dc:creator>Marzena Banasiak</dc:creator>
  <cp:keywords/>
  <dc:description/>
  <cp:lastModifiedBy>jowsiak</cp:lastModifiedBy>
  <cp:revision>2</cp:revision>
  <cp:lastPrinted>2013-06-04T07:05:00Z</cp:lastPrinted>
  <dcterms:created xsi:type="dcterms:W3CDTF">2014-04-28T06:29:00Z</dcterms:created>
  <dcterms:modified xsi:type="dcterms:W3CDTF">2014-04-28T06:29:00Z</dcterms:modified>
</cp:coreProperties>
</file>